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87A" w:rsidRPr="00822C57" w:rsidRDefault="009A287A" w:rsidP="009A287A">
      <w:pPr>
        <w:pStyle w:val="Frontsheet"/>
        <w:rPr>
          <w:szCs w:val="22"/>
        </w:rPr>
      </w:pPr>
    </w:p>
    <w:p w:rsidR="00D54C60" w:rsidRPr="00822C57" w:rsidRDefault="00D54C60">
      <w:pPr>
        <w:rPr>
          <w:szCs w:val="22"/>
        </w:rPr>
      </w:pPr>
    </w:p>
    <w:p w:rsidR="007F2EE7" w:rsidRPr="00822C57" w:rsidRDefault="00191D37" w:rsidP="00AA1936">
      <w:pPr>
        <w:jc w:val="left"/>
        <w:rPr>
          <w:szCs w:val="22"/>
        </w:rPr>
      </w:pPr>
      <w:r>
        <w:rPr>
          <w:rStyle w:val="Strong"/>
          <w:b w:val="0"/>
        </w:rPr>
        <w:t>MYA COSMETIC SURGERY LIMITED</w:t>
      </w:r>
      <w:r w:rsidR="00AA1936" w:rsidRPr="00AA1936">
        <w:rPr>
          <w:b/>
        </w:rPr>
        <w:br/>
      </w:r>
    </w:p>
    <w:p w:rsidR="007F2EE7" w:rsidRDefault="007F2EE7" w:rsidP="004C597E">
      <w:pPr>
        <w:jc w:val="right"/>
        <w:rPr>
          <w:szCs w:val="22"/>
        </w:rPr>
      </w:pPr>
      <w:r w:rsidRPr="00822C57">
        <w:rPr>
          <w:szCs w:val="22"/>
        </w:rPr>
        <w:t>Served at:</w:t>
      </w:r>
    </w:p>
    <w:p w:rsidR="00191D37" w:rsidRDefault="00191D37" w:rsidP="004C597E">
      <w:pPr>
        <w:jc w:val="right"/>
        <w:rPr>
          <w:szCs w:val="22"/>
        </w:rPr>
      </w:pPr>
      <w:r>
        <w:rPr>
          <w:szCs w:val="22"/>
        </w:rPr>
        <w:t>Centuryan House</w:t>
      </w:r>
    </w:p>
    <w:p w:rsidR="00191D37" w:rsidRDefault="00191D37" w:rsidP="004C597E">
      <w:pPr>
        <w:jc w:val="right"/>
        <w:rPr>
          <w:szCs w:val="22"/>
        </w:rPr>
      </w:pPr>
      <w:r>
        <w:rPr>
          <w:szCs w:val="22"/>
        </w:rPr>
        <w:t>Grotto Lane</w:t>
      </w:r>
    </w:p>
    <w:p w:rsidR="00191D37" w:rsidRDefault="00191D37" w:rsidP="004C597E">
      <w:pPr>
        <w:jc w:val="right"/>
        <w:rPr>
          <w:szCs w:val="22"/>
        </w:rPr>
      </w:pPr>
      <w:r>
        <w:rPr>
          <w:szCs w:val="22"/>
        </w:rPr>
        <w:t>Over Peover</w:t>
      </w:r>
    </w:p>
    <w:p w:rsidR="00191D37" w:rsidRDefault="00191D37" w:rsidP="004C597E">
      <w:pPr>
        <w:jc w:val="right"/>
        <w:rPr>
          <w:szCs w:val="22"/>
        </w:rPr>
      </w:pPr>
      <w:r>
        <w:rPr>
          <w:szCs w:val="22"/>
        </w:rPr>
        <w:t>Knutsford</w:t>
      </w:r>
    </w:p>
    <w:p w:rsidR="00191D37" w:rsidRDefault="00191D37" w:rsidP="004C597E">
      <w:pPr>
        <w:jc w:val="right"/>
        <w:rPr>
          <w:szCs w:val="22"/>
        </w:rPr>
      </w:pPr>
      <w:r>
        <w:rPr>
          <w:szCs w:val="22"/>
        </w:rPr>
        <w:t>WA16 9HL</w:t>
      </w:r>
    </w:p>
    <w:p w:rsidR="008D784B" w:rsidRDefault="008D784B" w:rsidP="00822C57">
      <w:pPr>
        <w:tabs>
          <w:tab w:val="left" w:pos="5760"/>
        </w:tabs>
        <w:jc w:val="right"/>
        <w:rPr>
          <w:szCs w:val="22"/>
        </w:rPr>
      </w:pPr>
    </w:p>
    <w:p w:rsidR="00D54C60" w:rsidRPr="00822C57" w:rsidRDefault="00557D53" w:rsidP="00191D37">
      <w:pPr>
        <w:tabs>
          <w:tab w:val="left" w:pos="5760"/>
        </w:tabs>
        <w:jc w:val="right"/>
        <w:rPr>
          <w:szCs w:val="22"/>
        </w:rPr>
      </w:pPr>
      <w:r w:rsidRPr="00822C57">
        <w:rPr>
          <w:szCs w:val="22"/>
        </w:rPr>
        <w:t xml:space="preserve">Dated: </w:t>
      </w:r>
      <w:r w:rsidR="00741B9E">
        <w:rPr>
          <w:szCs w:val="22"/>
        </w:rPr>
        <w:t>9</w:t>
      </w:r>
      <w:bookmarkStart w:id="0" w:name="_GoBack"/>
      <w:bookmarkEnd w:id="0"/>
      <w:r w:rsidR="00191D37" w:rsidRPr="00191D37">
        <w:rPr>
          <w:szCs w:val="22"/>
          <w:vertAlign w:val="superscript"/>
        </w:rPr>
        <w:t>th</w:t>
      </w:r>
      <w:r w:rsidR="00191D37">
        <w:rPr>
          <w:szCs w:val="22"/>
        </w:rPr>
        <w:t xml:space="preserve"> May 2017</w:t>
      </w:r>
    </w:p>
    <w:p w:rsidR="00D54C60" w:rsidRPr="00822C57" w:rsidRDefault="00D54C60" w:rsidP="00822C57">
      <w:pPr>
        <w:tabs>
          <w:tab w:val="left" w:pos="5760"/>
        </w:tabs>
        <w:jc w:val="right"/>
        <w:rPr>
          <w:szCs w:val="22"/>
        </w:rPr>
      </w:pPr>
    </w:p>
    <w:p w:rsidR="00D54C60" w:rsidRPr="00822C57" w:rsidRDefault="00D54C60" w:rsidP="00822C57">
      <w:pPr>
        <w:tabs>
          <w:tab w:val="left" w:pos="5760"/>
        </w:tabs>
        <w:jc w:val="right"/>
        <w:rPr>
          <w:szCs w:val="22"/>
        </w:rPr>
      </w:pPr>
    </w:p>
    <w:p w:rsidR="00D54C60" w:rsidRPr="00822C57" w:rsidRDefault="00D54C60">
      <w:pPr>
        <w:tabs>
          <w:tab w:val="left" w:pos="5760"/>
        </w:tabs>
        <w:rPr>
          <w:szCs w:val="22"/>
        </w:rPr>
      </w:pPr>
      <w:r w:rsidRPr="00822C57">
        <w:rPr>
          <w:szCs w:val="22"/>
        </w:rPr>
        <w:t>Dear Sirs,</w:t>
      </w:r>
    </w:p>
    <w:p w:rsidR="00D54C60" w:rsidRPr="00822C57" w:rsidRDefault="00D54C60" w:rsidP="009A287A">
      <w:pPr>
        <w:tabs>
          <w:tab w:val="left" w:pos="5760"/>
        </w:tabs>
        <w:rPr>
          <w:szCs w:val="22"/>
        </w:rPr>
      </w:pPr>
    </w:p>
    <w:p w:rsidR="00D54C60" w:rsidRPr="00F07769" w:rsidRDefault="0019544C" w:rsidP="00191D37">
      <w:pPr>
        <w:rPr>
          <w:rFonts w:cs="Arial"/>
          <w:caps/>
        </w:rPr>
      </w:pPr>
      <w:r w:rsidRPr="00822C57">
        <w:t>We</w:t>
      </w:r>
      <w:r w:rsidR="00D54C60" w:rsidRPr="00822C57">
        <w:t xml:space="preserve"> refer to our recent discussions and write to confirm that </w:t>
      </w:r>
      <w:r w:rsidRPr="00822C57">
        <w:t>the</w:t>
      </w:r>
      <w:r w:rsidR="00191D37">
        <w:t xml:space="preserve"> </w:t>
      </w:r>
      <w:r w:rsidR="00191D37">
        <w:rPr>
          <w:rFonts w:cs="Arial"/>
          <w:lang w:val="en-US"/>
        </w:rPr>
        <w:t xml:space="preserve">JOHN RYAN PENSION SCHEME </w:t>
      </w:r>
      <w:r w:rsidRPr="00822C57">
        <w:t>(the “</w:t>
      </w:r>
      <w:r w:rsidRPr="00822C57">
        <w:rPr>
          <w:b/>
        </w:rPr>
        <w:t>Scheme</w:t>
      </w:r>
      <w:r w:rsidRPr="00822C57">
        <w:t>”)</w:t>
      </w:r>
      <w:r w:rsidR="002703C5" w:rsidRPr="00822C57">
        <w:t>acting by its trustees (the “</w:t>
      </w:r>
      <w:r w:rsidR="002703C5" w:rsidRPr="00822C57">
        <w:rPr>
          <w:b/>
        </w:rPr>
        <w:t>Trustees</w:t>
      </w:r>
      <w:r w:rsidR="002703C5" w:rsidRPr="00822C57">
        <w:t xml:space="preserve">”) </w:t>
      </w:r>
      <w:r w:rsidR="00D54C60" w:rsidRPr="00822C57">
        <w:t xml:space="preserve">will make available to </w:t>
      </w:r>
      <w:r w:rsidR="00191D37">
        <w:rPr>
          <w:rStyle w:val="Strong"/>
          <w:b w:val="0"/>
        </w:rPr>
        <w:t xml:space="preserve">MYA COSMETIC SURGERY LIMITED </w:t>
      </w:r>
      <w:r w:rsidR="00D54C60" w:rsidRPr="00822C57">
        <w:t>(the “</w:t>
      </w:r>
      <w:r w:rsidR="00D54C60" w:rsidRPr="00822C57">
        <w:rPr>
          <w:b/>
        </w:rPr>
        <w:t>Borrower</w:t>
      </w:r>
      <w:r w:rsidR="00D54C60" w:rsidRPr="00822C57">
        <w:t xml:space="preserve">”) a loan </w:t>
      </w:r>
      <w:r w:rsidR="00F43151" w:rsidRPr="00822C57">
        <w:t xml:space="preserve">facility </w:t>
      </w:r>
      <w:r w:rsidR="00D54C60" w:rsidRPr="00822C57">
        <w:t xml:space="preserve">of </w:t>
      </w:r>
      <w:r w:rsidR="00191D37">
        <w:t>£400,000 (four hundred thousand pounds)</w:t>
      </w:r>
      <w:r w:rsidR="00AA1936">
        <w:t xml:space="preserve"> </w:t>
      </w:r>
      <w:r w:rsidR="00D54C60" w:rsidRPr="00822C57">
        <w:t>for general corporate purposes (</w:t>
      </w:r>
      <w:r w:rsidRPr="00822C57">
        <w:t>each advance</w:t>
      </w:r>
      <w:r w:rsidR="00D54C60" w:rsidRPr="00822C57">
        <w:t xml:space="preserve"> made thereunder being </w:t>
      </w:r>
      <w:r w:rsidRPr="00822C57">
        <w:t>a</w:t>
      </w:r>
      <w:r w:rsidR="00D54C60" w:rsidRPr="00822C57">
        <w:t xml:space="preserve"> “</w:t>
      </w:r>
      <w:r w:rsidR="00D54C60" w:rsidRPr="00822C57">
        <w:rPr>
          <w:b/>
          <w:bCs/>
        </w:rPr>
        <w:t>Loan</w:t>
      </w:r>
      <w:r w:rsidR="00D54C60" w:rsidRPr="00822C57">
        <w:t>”</w:t>
      </w:r>
      <w:r w:rsidRPr="00822C57">
        <w:t xml:space="preserve"> and the aggregate advances made thereunder being the “</w:t>
      </w:r>
      <w:r w:rsidR="00D33661" w:rsidRPr="00822C57">
        <w:rPr>
          <w:b/>
        </w:rPr>
        <w:t>Loan</w:t>
      </w:r>
      <w:r w:rsidRPr="00822C57">
        <w:t>”</w:t>
      </w:r>
      <w:r w:rsidR="00D54C60" w:rsidRPr="00822C57">
        <w:t xml:space="preserve">), to be secured by a charge over the whole of the </w:t>
      </w:r>
      <w:r w:rsidR="00AA1936">
        <w:t>share</w:t>
      </w:r>
      <w:r w:rsidR="001F43CA">
        <w:t>s</w:t>
      </w:r>
      <w:r w:rsidR="00AA1936">
        <w:t xml:space="preserve"> held by the </w:t>
      </w:r>
      <w:r w:rsidR="00E20C4A" w:rsidRPr="00822C57">
        <w:t>Chargee</w:t>
      </w:r>
      <w:r w:rsidR="00AA1936">
        <w:t>s</w:t>
      </w:r>
      <w:r w:rsidR="001F43CA">
        <w:t xml:space="preserve"> referred to in the Charge Document as </w:t>
      </w:r>
      <w:r w:rsidR="00191D37">
        <w:rPr>
          <w:rFonts w:cs="Arial"/>
          <w:caps/>
        </w:rPr>
        <w:t xml:space="preserve">LORD JOHN MICHAEL RYAN </w:t>
      </w:r>
      <w:r w:rsidR="00191D37">
        <w:rPr>
          <w:rFonts w:cs="Arial"/>
        </w:rPr>
        <w:t>of Centuryan House, Grotto Lane, Over Peover, Knutsford, WA16 9HL</w:t>
      </w:r>
      <w:r w:rsidR="00191D37">
        <w:rPr>
          <w:rFonts w:cs="Arial"/>
          <w:caps/>
        </w:rPr>
        <w:t xml:space="preserve"> </w:t>
      </w:r>
      <w:r w:rsidR="00D54C60" w:rsidRPr="00822C57">
        <w:t>(the “</w:t>
      </w:r>
      <w:r w:rsidR="00D54C60" w:rsidRPr="00822C57">
        <w:rPr>
          <w:b/>
          <w:bCs/>
        </w:rPr>
        <w:t>Charge</w:t>
      </w:r>
      <w:r w:rsidR="00D54C60" w:rsidRPr="00822C57">
        <w:t xml:space="preserve">”).  The </w:t>
      </w:r>
      <w:r w:rsidR="00D33661" w:rsidRPr="00822C57">
        <w:t>Loan</w:t>
      </w:r>
      <w:r w:rsidR="00C50E13">
        <w:t xml:space="preserve"> </w:t>
      </w:r>
      <w:r w:rsidR="00D33661" w:rsidRPr="00822C57">
        <w:t xml:space="preserve">is </w:t>
      </w:r>
      <w:r w:rsidR="00D54C60" w:rsidRPr="00822C57">
        <w:t>subject to the terms and conditions set out in this letter.</w:t>
      </w:r>
    </w:p>
    <w:p w:rsidR="00D54C60" w:rsidRPr="00822C57" w:rsidRDefault="00D54C60" w:rsidP="00D33661">
      <w:pPr>
        <w:tabs>
          <w:tab w:val="left" w:pos="5760"/>
        </w:tabs>
        <w:jc w:val="left"/>
        <w:rPr>
          <w:szCs w:val="22"/>
        </w:rPr>
      </w:pPr>
    </w:p>
    <w:p w:rsidR="00D54C60" w:rsidRPr="00822C57" w:rsidRDefault="00D54C60">
      <w:pPr>
        <w:pStyle w:val="Heading1"/>
        <w:rPr>
          <w:szCs w:val="22"/>
        </w:rPr>
      </w:pPr>
      <w:r w:rsidRPr="00822C57">
        <w:rPr>
          <w:szCs w:val="22"/>
        </w:rPr>
        <w:t>ADVANCES</w:t>
      </w:r>
    </w:p>
    <w:p w:rsidR="0019544C" w:rsidRPr="00822C57" w:rsidRDefault="0019544C" w:rsidP="0019544C">
      <w:pPr>
        <w:pStyle w:val="Heading2"/>
        <w:rPr>
          <w:szCs w:val="22"/>
        </w:rPr>
      </w:pPr>
      <w:r w:rsidRPr="00822C57">
        <w:rPr>
          <w:szCs w:val="22"/>
        </w:rPr>
        <w:t>General</w:t>
      </w:r>
    </w:p>
    <w:p w:rsidR="0019544C" w:rsidRPr="00822C57" w:rsidRDefault="00D54C60" w:rsidP="00F43151">
      <w:pPr>
        <w:ind w:left="936"/>
        <w:rPr>
          <w:szCs w:val="22"/>
        </w:rPr>
      </w:pPr>
      <w:r w:rsidRPr="00822C57">
        <w:rPr>
          <w:szCs w:val="22"/>
        </w:rPr>
        <w:t xml:space="preserve">Subject to receipt of the documents listed in paragraph </w:t>
      </w:r>
      <w:r w:rsidR="00544559">
        <w:fldChar w:fldCharType="begin"/>
      </w:r>
      <w:r w:rsidR="00544559">
        <w:instrText xml:space="preserve"> REF _Ref58935679 \r \h  \* MERGEFORMAT </w:instrText>
      </w:r>
      <w:r w:rsidR="00544559">
        <w:fldChar w:fldCharType="separate"/>
      </w:r>
      <w:r w:rsidR="00DD0009" w:rsidRPr="00DD0009">
        <w:rPr>
          <w:szCs w:val="22"/>
        </w:rPr>
        <w:t>5.1</w:t>
      </w:r>
      <w:r w:rsidR="00544559">
        <w:fldChar w:fldCharType="end"/>
      </w:r>
      <w:r w:rsidR="00F43151" w:rsidRPr="00822C57">
        <w:rPr>
          <w:szCs w:val="22"/>
        </w:rPr>
        <w:t xml:space="preserve">and </w:t>
      </w:r>
      <w:r w:rsidR="000C7C3B" w:rsidRPr="00822C57">
        <w:rPr>
          <w:szCs w:val="22"/>
        </w:rPr>
        <w:t>a</w:t>
      </w:r>
      <w:r w:rsidR="00F43151" w:rsidRPr="00822C57">
        <w:rPr>
          <w:szCs w:val="22"/>
        </w:rPr>
        <w:t>dvances shall be made by credit transfer to the account of the Borrower u</w:t>
      </w:r>
      <w:r w:rsidR="0019544C" w:rsidRPr="00822C57">
        <w:rPr>
          <w:szCs w:val="22"/>
        </w:rPr>
        <w:t>nder reference “Loan Advance”.</w:t>
      </w:r>
    </w:p>
    <w:p w:rsidR="0019544C" w:rsidRPr="00822C57" w:rsidRDefault="0019544C" w:rsidP="00F43151">
      <w:pPr>
        <w:ind w:left="936"/>
        <w:rPr>
          <w:szCs w:val="22"/>
        </w:rPr>
      </w:pPr>
    </w:p>
    <w:p w:rsidR="0019544C" w:rsidRPr="00822C57" w:rsidRDefault="0019544C" w:rsidP="0019544C">
      <w:pPr>
        <w:pStyle w:val="Heading2"/>
        <w:rPr>
          <w:szCs w:val="22"/>
        </w:rPr>
      </w:pPr>
      <w:r w:rsidRPr="00822C57">
        <w:rPr>
          <w:szCs w:val="22"/>
        </w:rPr>
        <w:t>General Loan Conditions</w:t>
      </w:r>
    </w:p>
    <w:p w:rsidR="0019544C" w:rsidRPr="00822C57" w:rsidRDefault="00F43151" w:rsidP="00F43151">
      <w:pPr>
        <w:ind w:left="936"/>
        <w:rPr>
          <w:szCs w:val="22"/>
        </w:rPr>
      </w:pPr>
      <w:r w:rsidRPr="00822C57">
        <w:rPr>
          <w:szCs w:val="22"/>
        </w:rPr>
        <w:t>It is a condition of making any Loan that</w:t>
      </w:r>
      <w:r w:rsidR="0019544C" w:rsidRPr="00822C57">
        <w:rPr>
          <w:szCs w:val="22"/>
        </w:rPr>
        <w:t>:</w:t>
      </w:r>
    </w:p>
    <w:p w:rsidR="0019544C" w:rsidRPr="00822C57" w:rsidRDefault="0019544C" w:rsidP="00F43151">
      <w:pPr>
        <w:ind w:left="936"/>
        <w:rPr>
          <w:szCs w:val="22"/>
        </w:rPr>
      </w:pPr>
    </w:p>
    <w:p w:rsidR="00D54C60" w:rsidRPr="00822C57" w:rsidRDefault="009C3500" w:rsidP="0019544C">
      <w:pPr>
        <w:pStyle w:val="Heading3"/>
        <w:rPr>
          <w:szCs w:val="22"/>
        </w:rPr>
      </w:pPr>
      <w:r w:rsidRPr="00822C57">
        <w:rPr>
          <w:szCs w:val="22"/>
        </w:rPr>
        <w:t>T</w:t>
      </w:r>
      <w:r w:rsidR="00F43151" w:rsidRPr="00822C57">
        <w:rPr>
          <w:szCs w:val="22"/>
        </w:rPr>
        <w:t>he</w:t>
      </w:r>
      <w:r>
        <w:rPr>
          <w:szCs w:val="22"/>
        </w:rPr>
        <w:t xml:space="preserve"> </w:t>
      </w:r>
      <w:r w:rsidR="00D33661" w:rsidRPr="00822C57">
        <w:rPr>
          <w:szCs w:val="22"/>
        </w:rPr>
        <w:t>Loan</w:t>
      </w:r>
      <w:r w:rsidR="00F43151" w:rsidRPr="00822C57">
        <w:rPr>
          <w:szCs w:val="22"/>
        </w:rPr>
        <w:t xml:space="preserve"> shall not at any time exceed </w:t>
      </w:r>
      <w:r w:rsidR="00191D37" w:rsidRPr="00191D37">
        <w:rPr>
          <w:szCs w:val="22"/>
        </w:rPr>
        <w:t>£400,000</w:t>
      </w:r>
      <w:r w:rsidR="0019544C" w:rsidRPr="00822C57">
        <w:rPr>
          <w:szCs w:val="22"/>
        </w:rPr>
        <w:t>;</w:t>
      </w:r>
    </w:p>
    <w:p w:rsidR="007F3586" w:rsidRPr="00822C57" w:rsidRDefault="0019544C" w:rsidP="0019544C">
      <w:pPr>
        <w:pStyle w:val="Heading3"/>
        <w:rPr>
          <w:szCs w:val="22"/>
        </w:rPr>
      </w:pPr>
      <w:r w:rsidRPr="00822C57">
        <w:rPr>
          <w:szCs w:val="22"/>
        </w:rPr>
        <w:t>the</w:t>
      </w:r>
      <w:r w:rsidR="009C3500">
        <w:rPr>
          <w:szCs w:val="22"/>
        </w:rPr>
        <w:t xml:space="preserve"> </w:t>
      </w:r>
      <w:r w:rsidR="00D33661" w:rsidRPr="00822C57">
        <w:rPr>
          <w:szCs w:val="22"/>
        </w:rPr>
        <w:t>Loan</w:t>
      </w:r>
      <w:r w:rsidRPr="00822C57">
        <w:rPr>
          <w:szCs w:val="22"/>
        </w:rPr>
        <w:t xml:space="preserve"> shall not at any time exceed 50 per cent of the net asset value of the assets of the Scheme;</w:t>
      </w:r>
    </w:p>
    <w:p w:rsidR="0019544C" w:rsidRPr="00822C57" w:rsidRDefault="007F3586" w:rsidP="0019544C">
      <w:pPr>
        <w:pStyle w:val="Heading3"/>
        <w:rPr>
          <w:szCs w:val="22"/>
        </w:rPr>
      </w:pPr>
      <w:r w:rsidRPr="00822C57">
        <w:rPr>
          <w:szCs w:val="22"/>
        </w:rPr>
        <w:t>no Loan may remain outstanding for more than 5 years, unless the Trustees give written consent to an extension of the repayment term such extension not to exceed 5 years and not to be further extended;</w:t>
      </w:r>
      <w:r w:rsidR="0019544C" w:rsidRPr="00822C57">
        <w:rPr>
          <w:szCs w:val="22"/>
        </w:rPr>
        <w:t xml:space="preserve"> and</w:t>
      </w:r>
    </w:p>
    <w:p w:rsidR="0019544C" w:rsidRPr="00822C57" w:rsidRDefault="0019544C" w:rsidP="0019544C">
      <w:pPr>
        <w:pStyle w:val="Heading3"/>
        <w:rPr>
          <w:szCs w:val="22"/>
        </w:rPr>
      </w:pPr>
      <w:r w:rsidRPr="00822C57">
        <w:rPr>
          <w:szCs w:val="22"/>
        </w:rPr>
        <w:t>the</w:t>
      </w:r>
      <w:r w:rsidR="00D33661" w:rsidRPr="00822C57">
        <w:rPr>
          <w:szCs w:val="22"/>
        </w:rPr>
        <w:t>Loanis</w:t>
      </w:r>
      <w:r w:rsidRPr="00822C57">
        <w:rPr>
          <w:szCs w:val="22"/>
        </w:rPr>
        <w:t xml:space="preserve"> secured by </w:t>
      </w:r>
      <w:r w:rsidR="002703C5" w:rsidRPr="00822C57">
        <w:rPr>
          <w:szCs w:val="22"/>
        </w:rPr>
        <w:t xml:space="preserve">charges over </w:t>
      </w:r>
      <w:r w:rsidR="001F43CA">
        <w:rPr>
          <w:szCs w:val="22"/>
        </w:rPr>
        <w:t xml:space="preserve">certain </w:t>
      </w:r>
      <w:r w:rsidRPr="00822C57">
        <w:rPr>
          <w:szCs w:val="22"/>
        </w:rPr>
        <w:t xml:space="preserve">assets </w:t>
      </w:r>
      <w:r w:rsidR="002703C5" w:rsidRPr="00822C57">
        <w:rPr>
          <w:szCs w:val="22"/>
        </w:rPr>
        <w:t xml:space="preserve">of the </w:t>
      </w:r>
      <w:r w:rsidR="001F43CA">
        <w:rPr>
          <w:szCs w:val="22"/>
        </w:rPr>
        <w:t>Chargees</w:t>
      </w:r>
      <w:r w:rsidR="00636596">
        <w:rPr>
          <w:szCs w:val="22"/>
        </w:rPr>
        <w:t xml:space="preserve"> </w:t>
      </w:r>
      <w:r w:rsidRPr="00822C57">
        <w:rPr>
          <w:szCs w:val="22"/>
        </w:rPr>
        <w:t xml:space="preserve">which in the opinion of the Trustees of the Scheme have a net realisable value sufficient to repay the </w:t>
      </w:r>
      <w:r w:rsidR="00D33661" w:rsidRPr="00822C57">
        <w:rPr>
          <w:szCs w:val="22"/>
        </w:rPr>
        <w:t>Loan</w:t>
      </w:r>
      <w:r w:rsidRPr="00822C57">
        <w:rPr>
          <w:szCs w:val="22"/>
        </w:rPr>
        <w:t>, accrued interest and any costs of realisation.</w:t>
      </w:r>
    </w:p>
    <w:p w:rsidR="0037411E" w:rsidRPr="00822C57" w:rsidRDefault="0037411E" w:rsidP="0037411E">
      <w:pPr>
        <w:pStyle w:val="Heading1"/>
        <w:rPr>
          <w:szCs w:val="22"/>
        </w:rPr>
      </w:pPr>
      <w:r w:rsidRPr="00822C57">
        <w:rPr>
          <w:szCs w:val="22"/>
        </w:rPr>
        <w:lastRenderedPageBreak/>
        <w:t>TERM</w:t>
      </w:r>
    </w:p>
    <w:p w:rsidR="0037411E" w:rsidRPr="00822C57" w:rsidRDefault="0037411E" w:rsidP="0037411E">
      <w:pPr>
        <w:pStyle w:val="Heading2"/>
        <w:rPr>
          <w:szCs w:val="22"/>
        </w:rPr>
      </w:pPr>
      <w:r w:rsidRPr="00822C57">
        <w:rPr>
          <w:szCs w:val="22"/>
        </w:rPr>
        <w:t>Facility term</w:t>
      </w:r>
    </w:p>
    <w:p w:rsidR="007F3586" w:rsidRPr="00822C57" w:rsidRDefault="0037411E" w:rsidP="0037411E">
      <w:pPr>
        <w:ind w:left="936"/>
        <w:rPr>
          <w:szCs w:val="22"/>
        </w:rPr>
      </w:pPr>
      <w:r w:rsidRPr="00822C57">
        <w:rPr>
          <w:szCs w:val="22"/>
        </w:rPr>
        <w:t xml:space="preserve">This facility </w:t>
      </w:r>
      <w:r w:rsidR="007F3586" w:rsidRPr="00822C57">
        <w:rPr>
          <w:szCs w:val="22"/>
        </w:rPr>
        <w:t xml:space="preserve">may be cancelled by the Scheme at any time by written notice to the Company.  Subject to that, this facility will become available upon the Trustees receiving the documents listed in paragraph </w:t>
      </w:r>
      <w:r w:rsidR="00544559">
        <w:fldChar w:fldCharType="begin"/>
      </w:r>
      <w:r w:rsidR="00544559">
        <w:instrText xml:space="preserve"> REF _Ref58935679 \r \h  \* MERGEFORMAT </w:instrText>
      </w:r>
      <w:r w:rsidR="00544559">
        <w:fldChar w:fldCharType="separate"/>
      </w:r>
      <w:r w:rsidR="00DD0009" w:rsidRPr="00DD0009">
        <w:rPr>
          <w:szCs w:val="22"/>
        </w:rPr>
        <w:t>5.1</w:t>
      </w:r>
      <w:r w:rsidR="00544559">
        <w:fldChar w:fldCharType="end"/>
      </w:r>
      <w:r w:rsidR="007F3586" w:rsidRPr="00822C57">
        <w:rPr>
          <w:szCs w:val="22"/>
        </w:rPr>
        <w:t xml:space="preserve"> and will continue until terminated by mutual agreement.</w:t>
      </w:r>
    </w:p>
    <w:p w:rsidR="0037411E" w:rsidRPr="00822C57" w:rsidRDefault="0037411E" w:rsidP="0037411E">
      <w:pPr>
        <w:ind w:left="936"/>
        <w:rPr>
          <w:szCs w:val="22"/>
        </w:rPr>
      </w:pPr>
    </w:p>
    <w:p w:rsidR="0037411E" w:rsidRPr="00822C57" w:rsidRDefault="0037411E" w:rsidP="0037411E">
      <w:pPr>
        <w:pStyle w:val="Heading2"/>
        <w:rPr>
          <w:szCs w:val="22"/>
        </w:rPr>
      </w:pPr>
      <w:r w:rsidRPr="00822C57">
        <w:rPr>
          <w:szCs w:val="22"/>
        </w:rPr>
        <w:t xml:space="preserve">Length of </w:t>
      </w:r>
      <w:r w:rsidR="00D33661" w:rsidRPr="00822C57">
        <w:rPr>
          <w:szCs w:val="22"/>
        </w:rPr>
        <w:t>Loan</w:t>
      </w:r>
    </w:p>
    <w:p w:rsidR="0037411E" w:rsidRPr="00822C57" w:rsidRDefault="0037411E" w:rsidP="0037411E">
      <w:pPr>
        <w:ind w:left="936"/>
        <w:rPr>
          <w:szCs w:val="22"/>
        </w:rPr>
      </w:pPr>
      <w:r w:rsidRPr="00822C57">
        <w:rPr>
          <w:szCs w:val="22"/>
        </w:rPr>
        <w:t xml:space="preserve">The period for which a Loan may be outstanding shall be stipulated in the Drawdown Request therefor.  No Loan may be for a period </w:t>
      </w:r>
      <w:r w:rsidR="007F3586" w:rsidRPr="00822C57">
        <w:rPr>
          <w:szCs w:val="22"/>
        </w:rPr>
        <w:t>exceeding five years from the date the Loan is made or if that day is not a day when banks in the City of London are open for business (a “</w:t>
      </w:r>
      <w:r w:rsidR="007F3586" w:rsidRPr="00822C57">
        <w:rPr>
          <w:b/>
          <w:szCs w:val="22"/>
        </w:rPr>
        <w:t>Business Day</w:t>
      </w:r>
      <w:r w:rsidR="007F3586" w:rsidRPr="00822C57">
        <w:rPr>
          <w:szCs w:val="22"/>
        </w:rPr>
        <w:t>”) on the preceding Business Day (the “</w:t>
      </w:r>
      <w:r w:rsidR="007F3586" w:rsidRPr="00822C57">
        <w:rPr>
          <w:b/>
          <w:szCs w:val="22"/>
        </w:rPr>
        <w:t>Term Date</w:t>
      </w:r>
      <w:r w:rsidR="007F3586" w:rsidRPr="00822C57">
        <w:rPr>
          <w:szCs w:val="22"/>
        </w:rPr>
        <w:t>”)</w:t>
      </w:r>
      <w:r w:rsidRPr="00822C57">
        <w:rPr>
          <w:szCs w:val="22"/>
        </w:rPr>
        <w:t>.</w:t>
      </w:r>
    </w:p>
    <w:p w:rsidR="0037411E" w:rsidRPr="00822C57" w:rsidRDefault="0037411E" w:rsidP="0037411E">
      <w:pPr>
        <w:ind w:left="936"/>
        <w:rPr>
          <w:szCs w:val="22"/>
        </w:rPr>
      </w:pPr>
    </w:p>
    <w:p w:rsidR="0037411E" w:rsidRPr="00822C57" w:rsidRDefault="0037411E" w:rsidP="0037411E">
      <w:pPr>
        <w:pStyle w:val="Heading2"/>
        <w:rPr>
          <w:szCs w:val="22"/>
        </w:rPr>
      </w:pPr>
      <w:bookmarkStart w:id="1" w:name="_Ref212533623"/>
      <w:r w:rsidRPr="00822C57">
        <w:rPr>
          <w:szCs w:val="22"/>
        </w:rPr>
        <w:t>Extension of Term</w:t>
      </w:r>
      <w:bookmarkEnd w:id="1"/>
      <w:r w:rsidR="007F3586" w:rsidRPr="00822C57">
        <w:rPr>
          <w:szCs w:val="22"/>
        </w:rPr>
        <w:t xml:space="preserve"> Date</w:t>
      </w:r>
    </w:p>
    <w:p w:rsidR="0037411E" w:rsidRPr="00822C57" w:rsidRDefault="0037411E" w:rsidP="0037411E">
      <w:pPr>
        <w:ind w:left="936"/>
        <w:rPr>
          <w:szCs w:val="22"/>
        </w:rPr>
      </w:pPr>
      <w:r w:rsidRPr="00822C57">
        <w:rPr>
          <w:szCs w:val="22"/>
        </w:rPr>
        <w:t xml:space="preserve">The Trustees in their absolute discretion and with the agreement of the Borrower may extend the Term Date </w:t>
      </w:r>
      <w:r w:rsidR="007F3586" w:rsidRPr="00822C57">
        <w:rPr>
          <w:szCs w:val="22"/>
        </w:rPr>
        <w:t xml:space="preserve">in respect of a Loan once only </w:t>
      </w:r>
      <w:r w:rsidRPr="00822C57">
        <w:rPr>
          <w:szCs w:val="22"/>
        </w:rPr>
        <w:t>for a period not exceeding five years.</w:t>
      </w:r>
    </w:p>
    <w:p w:rsidR="0037411E" w:rsidRPr="00822C57" w:rsidRDefault="0037411E" w:rsidP="0037411E">
      <w:pPr>
        <w:rPr>
          <w:szCs w:val="22"/>
        </w:rPr>
      </w:pPr>
    </w:p>
    <w:p w:rsidR="00D54C60" w:rsidRPr="00822C57" w:rsidRDefault="00D54C60">
      <w:pPr>
        <w:pStyle w:val="Heading1"/>
        <w:rPr>
          <w:szCs w:val="22"/>
        </w:rPr>
      </w:pPr>
      <w:bookmarkStart w:id="2" w:name="_Ref58935801"/>
      <w:r w:rsidRPr="00822C57">
        <w:rPr>
          <w:szCs w:val="22"/>
        </w:rPr>
        <w:t xml:space="preserve">NATURE OF THE </w:t>
      </w:r>
      <w:bookmarkEnd w:id="2"/>
      <w:r w:rsidR="00D33661" w:rsidRPr="00822C57">
        <w:rPr>
          <w:szCs w:val="22"/>
        </w:rPr>
        <w:t>LOAN</w:t>
      </w:r>
    </w:p>
    <w:p w:rsidR="00D54C60" w:rsidRPr="00822C57" w:rsidRDefault="00D54C60">
      <w:pPr>
        <w:pStyle w:val="Heading2"/>
        <w:rPr>
          <w:szCs w:val="22"/>
        </w:rPr>
      </w:pPr>
      <w:r w:rsidRPr="00822C57">
        <w:rPr>
          <w:szCs w:val="22"/>
        </w:rPr>
        <w:t>Uncommitted</w:t>
      </w:r>
    </w:p>
    <w:p w:rsidR="00D54C60" w:rsidRPr="00822C57" w:rsidRDefault="00D54C60">
      <w:pPr>
        <w:ind w:left="936"/>
        <w:rPr>
          <w:szCs w:val="22"/>
        </w:rPr>
      </w:pPr>
      <w:r w:rsidRPr="00822C57">
        <w:rPr>
          <w:szCs w:val="22"/>
        </w:rPr>
        <w:t xml:space="preserve">The </w:t>
      </w:r>
      <w:r w:rsidR="00D33661" w:rsidRPr="00822C57">
        <w:rPr>
          <w:szCs w:val="22"/>
        </w:rPr>
        <w:t>Loan</w:t>
      </w:r>
      <w:r w:rsidR="001D25C6" w:rsidRPr="00822C57">
        <w:rPr>
          <w:szCs w:val="22"/>
        </w:rPr>
        <w:t xml:space="preserve">is </w:t>
      </w:r>
      <w:r w:rsidRPr="00822C57">
        <w:rPr>
          <w:szCs w:val="22"/>
        </w:rPr>
        <w:t xml:space="preserve">not committed and whether </w:t>
      </w:r>
      <w:r w:rsidR="002703C5" w:rsidRPr="00822C57">
        <w:rPr>
          <w:szCs w:val="22"/>
        </w:rPr>
        <w:t>the Trustees</w:t>
      </w:r>
      <w:r w:rsidRPr="00822C57">
        <w:rPr>
          <w:szCs w:val="22"/>
        </w:rPr>
        <w:t xml:space="preserve"> agree to the making of any advance and in what amount is in </w:t>
      </w:r>
      <w:r w:rsidR="002703C5" w:rsidRPr="00822C57">
        <w:rPr>
          <w:szCs w:val="22"/>
        </w:rPr>
        <w:t>their</w:t>
      </w:r>
      <w:r w:rsidRPr="00822C57">
        <w:rPr>
          <w:szCs w:val="22"/>
        </w:rPr>
        <w:t xml:space="preserve"> absolute discretion.</w:t>
      </w:r>
    </w:p>
    <w:p w:rsidR="00D54C60" w:rsidRPr="00822C57" w:rsidRDefault="00D54C60">
      <w:pPr>
        <w:ind w:left="936"/>
        <w:rPr>
          <w:szCs w:val="22"/>
        </w:rPr>
      </w:pPr>
    </w:p>
    <w:p w:rsidR="00D54C60" w:rsidRPr="00822C57" w:rsidRDefault="00D54C60">
      <w:pPr>
        <w:pStyle w:val="Heading2"/>
        <w:rPr>
          <w:szCs w:val="22"/>
        </w:rPr>
      </w:pPr>
      <w:r w:rsidRPr="00822C57">
        <w:rPr>
          <w:szCs w:val="22"/>
        </w:rPr>
        <w:t>Non-revolving nature</w:t>
      </w:r>
    </w:p>
    <w:p w:rsidR="00D54C60" w:rsidRPr="00822C57" w:rsidRDefault="00D54C60">
      <w:pPr>
        <w:ind w:left="936"/>
        <w:rPr>
          <w:szCs w:val="22"/>
        </w:rPr>
      </w:pPr>
      <w:r w:rsidRPr="00822C57">
        <w:rPr>
          <w:szCs w:val="22"/>
        </w:rPr>
        <w:t xml:space="preserve">The </w:t>
      </w:r>
      <w:r w:rsidR="00D33661" w:rsidRPr="00822C57">
        <w:rPr>
          <w:szCs w:val="22"/>
        </w:rPr>
        <w:t>Loan</w:t>
      </w:r>
      <w:r w:rsidR="001D25C6" w:rsidRPr="00822C57">
        <w:rPr>
          <w:szCs w:val="22"/>
        </w:rPr>
        <w:t>is</w:t>
      </w:r>
      <w:r w:rsidRPr="00822C57">
        <w:rPr>
          <w:szCs w:val="22"/>
        </w:rPr>
        <w:t xml:space="preserve"> not revolving and if </w:t>
      </w:r>
      <w:r w:rsidR="002703C5" w:rsidRPr="00822C57">
        <w:rPr>
          <w:szCs w:val="22"/>
        </w:rPr>
        <w:t>a</w:t>
      </w:r>
      <w:r w:rsidRPr="00822C57">
        <w:rPr>
          <w:szCs w:val="22"/>
        </w:rPr>
        <w:t xml:space="preserve"> Loan is repaid in whole or in part </w:t>
      </w:r>
      <w:r w:rsidR="002703C5" w:rsidRPr="00822C57">
        <w:rPr>
          <w:szCs w:val="22"/>
        </w:rPr>
        <w:t>the Schemeis</w:t>
      </w:r>
      <w:r w:rsidRPr="00822C57">
        <w:rPr>
          <w:szCs w:val="22"/>
        </w:rPr>
        <w:t xml:space="preserve"> not obliged to permit the repayments to be reborrowed or to make further advances to the Borrower and </w:t>
      </w:r>
      <w:r w:rsidR="002703C5" w:rsidRPr="00822C57">
        <w:rPr>
          <w:szCs w:val="22"/>
        </w:rPr>
        <w:t>the Schemeis</w:t>
      </w:r>
      <w:r w:rsidRPr="00822C57">
        <w:rPr>
          <w:szCs w:val="22"/>
        </w:rPr>
        <w:t xml:space="preserve"> not obliged to lend additional funds on any further occasion.</w:t>
      </w:r>
    </w:p>
    <w:p w:rsidR="00F348DD" w:rsidRPr="00822C57" w:rsidRDefault="00F348DD">
      <w:pPr>
        <w:ind w:left="936"/>
        <w:rPr>
          <w:szCs w:val="22"/>
        </w:rPr>
      </w:pPr>
    </w:p>
    <w:p w:rsidR="00D54C60" w:rsidRPr="00822C57" w:rsidRDefault="00D54C60">
      <w:pPr>
        <w:ind w:left="936"/>
        <w:rPr>
          <w:szCs w:val="22"/>
        </w:rPr>
      </w:pPr>
    </w:p>
    <w:p w:rsidR="00D54C60" w:rsidRPr="00822C57" w:rsidRDefault="00D54C60">
      <w:pPr>
        <w:pStyle w:val="Heading1"/>
        <w:rPr>
          <w:szCs w:val="22"/>
        </w:rPr>
      </w:pPr>
      <w:bookmarkStart w:id="3" w:name="_Ref58935818"/>
      <w:r w:rsidRPr="00822C57">
        <w:rPr>
          <w:szCs w:val="22"/>
        </w:rPr>
        <w:t>OUTSTANDINGS REPAYABLE ON DEMAND</w:t>
      </w:r>
      <w:bookmarkEnd w:id="3"/>
    </w:p>
    <w:p w:rsidR="000940C9" w:rsidRPr="00822C57" w:rsidRDefault="000940C9" w:rsidP="000940C9">
      <w:pPr>
        <w:pStyle w:val="Heading2"/>
        <w:rPr>
          <w:szCs w:val="22"/>
        </w:rPr>
      </w:pPr>
      <w:bookmarkStart w:id="4" w:name="_Ref212535095"/>
      <w:r w:rsidRPr="00822C57">
        <w:rPr>
          <w:szCs w:val="22"/>
        </w:rPr>
        <w:t>Repayment on demand</w:t>
      </w:r>
      <w:bookmarkEnd w:id="4"/>
    </w:p>
    <w:p w:rsidR="00D54C60" w:rsidRPr="00822C57" w:rsidRDefault="00D54C60">
      <w:pPr>
        <w:ind w:left="936"/>
        <w:rPr>
          <w:szCs w:val="22"/>
        </w:rPr>
      </w:pPr>
      <w:r w:rsidRPr="00822C57">
        <w:rPr>
          <w:szCs w:val="22"/>
        </w:rPr>
        <w:t xml:space="preserve">The Borrower shall, on </w:t>
      </w:r>
      <w:r w:rsidR="002703C5" w:rsidRPr="00822C57">
        <w:rPr>
          <w:szCs w:val="22"/>
        </w:rPr>
        <w:t>the Trustees’</w:t>
      </w:r>
      <w:r w:rsidRPr="00822C57">
        <w:rPr>
          <w:szCs w:val="22"/>
        </w:rPr>
        <w:t xml:space="preserve"> first written demand, pay to </w:t>
      </w:r>
      <w:r w:rsidR="002703C5" w:rsidRPr="00822C57">
        <w:rPr>
          <w:szCs w:val="22"/>
        </w:rPr>
        <w:t>the Scheme the outstanding balance of</w:t>
      </w:r>
      <w:r w:rsidRPr="00822C57">
        <w:rPr>
          <w:szCs w:val="22"/>
        </w:rPr>
        <w:t xml:space="preserve"> the </w:t>
      </w:r>
      <w:r w:rsidR="00D33661" w:rsidRPr="00822C57">
        <w:rPr>
          <w:szCs w:val="22"/>
        </w:rPr>
        <w:t>Loan</w:t>
      </w:r>
      <w:r w:rsidR="0037411E" w:rsidRPr="00822C57">
        <w:rPr>
          <w:szCs w:val="22"/>
        </w:rPr>
        <w:t>or such individual Loan</w:t>
      </w:r>
      <w:r w:rsidR="007F2EE7" w:rsidRPr="00822C57">
        <w:rPr>
          <w:szCs w:val="22"/>
        </w:rPr>
        <w:t>s</w:t>
      </w:r>
      <w:r w:rsidR="0037411E" w:rsidRPr="00822C57">
        <w:rPr>
          <w:szCs w:val="22"/>
        </w:rPr>
        <w:t xml:space="preserve"> as the Trustees may have specified </w:t>
      </w:r>
      <w:r w:rsidRPr="00822C57">
        <w:rPr>
          <w:szCs w:val="22"/>
        </w:rPr>
        <w:t>together with interest, calculated in accordance with this letter, accrued to, and unpaid before, the date of payment and all other costs and expenses then owing under this letter.</w:t>
      </w:r>
    </w:p>
    <w:p w:rsidR="000940C9" w:rsidRPr="00822C57" w:rsidRDefault="000940C9">
      <w:pPr>
        <w:ind w:left="936"/>
        <w:rPr>
          <w:szCs w:val="22"/>
        </w:rPr>
      </w:pPr>
    </w:p>
    <w:p w:rsidR="000940C9" w:rsidRPr="00822C57" w:rsidRDefault="000940C9" w:rsidP="000940C9">
      <w:pPr>
        <w:pStyle w:val="Heading2"/>
        <w:rPr>
          <w:szCs w:val="22"/>
        </w:rPr>
      </w:pPr>
      <w:r w:rsidRPr="00822C57">
        <w:rPr>
          <w:szCs w:val="22"/>
        </w:rPr>
        <w:t>Discretion of Trustees</w:t>
      </w:r>
    </w:p>
    <w:p w:rsidR="00D54C60" w:rsidRPr="00822C57" w:rsidRDefault="000940C9">
      <w:pPr>
        <w:ind w:left="936"/>
        <w:rPr>
          <w:szCs w:val="22"/>
        </w:rPr>
      </w:pPr>
      <w:r w:rsidRPr="00822C57">
        <w:rPr>
          <w:szCs w:val="22"/>
        </w:rPr>
        <w:t xml:space="preserve">The Trustees may make demand under this letter at any time at their discretion, and whether or not the Borrower is in default of any of the provisions of this letter, and </w:t>
      </w:r>
      <w:r w:rsidRPr="00822C57">
        <w:rPr>
          <w:szCs w:val="22"/>
        </w:rPr>
        <w:lastRenderedPageBreak/>
        <w:t>whether or not the making or allowing to remain outstanding any Loan would be contrary to any law applicable to the Scheme.</w:t>
      </w:r>
    </w:p>
    <w:p w:rsidR="000940C9" w:rsidRPr="00822C57" w:rsidRDefault="000940C9">
      <w:pPr>
        <w:ind w:left="936"/>
        <w:rPr>
          <w:szCs w:val="22"/>
        </w:rPr>
      </w:pPr>
    </w:p>
    <w:p w:rsidR="000940C9" w:rsidRPr="00822C57" w:rsidRDefault="000940C9" w:rsidP="000940C9">
      <w:pPr>
        <w:pStyle w:val="Heading2"/>
        <w:rPr>
          <w:szCs w:val="22"/>
        </w:rPr>
      </w:pPr>
      <w:r w:rsidRPr="00822C57">
        <w:rPr>
          <w:szCs w:val="22"/>
        </w:rPr>
        <w:t>Enforcement of Charge</w:t>
      </w:r>
    </w:p>
    <w:p w:rsidR="000940C9" w:rsidRPr="00822C57" w:rsidRDefault="000940C9" w:rsidP="000940C9">
      <w:pPr>
        <w:ind w:left="936"/>
        <w:rPr>
          <w:szCs w:val="22"/>
        </w:rPr>
      </w:pPr>
      <w:r w:rsidRPr="00822C57">
        <w:rPr>
          <w:szCs w:val="22"/>
        </w:rPr>
        <w:t xml:space="preserve">If the Trustees have made a demand for payment under paragraph </w:t>
      </w:r>
      <w:r w:rsidR="00544559">
        <w:fldChar w:fldCharType="begin"/>
      </w:r>
      <w:r w:rsidR="00544559">
        <w:instrText xml:space="preserve"> REF _Ref212535095 \r \h  \* MERGEFORMAT </w:instrText>
      </w:r>
      <w:r w:rsidR="00544559">
        <w:fldChar w:fldCharType="separate"/>
      </w:r>
      <w:r w:rsidR="00DD0009" w:rsidRPr="00DD0009">
        <w:rPr>
          <w:szCs w:val="22"/>
        </w:rPr>
        <w:t>4.1</w:t>
      </w:r>
      <w:r w:rsidR="00544559">
        <w:fldChar w:fldCharType="end"/>
      </w:r>
      <w:r w:rsidRPr="00822C57">
        <w:rPr>
          <w:szCs w:val="22"/>
        </w:rPr>
        <w:t xml:space="preserve"> which has not been satisfied in accordance with the terms of the demand, the Scheme shall be entitled to enforce the Charge forthwith and without further notice to the Borrower.</w:t>
      </w:r>
    </w:p>
    <w:p w:rsidR="000940C9" w:rsidRPr="00822C57" w:rsidRDefault="000940C9" w:rsidP="000940C9">
      <w:pPr>
        <w:rPr>
          <w:szCs w:val="22"/>
        </w:rPr>
      </w:pPr>
    </w:p>
    <w:p w:rsidR="00D54C60" w:rsidRPr="00822C57" w:rsidRDefault="00D54C60">
      <w:pPr>
        <w:pStyle w:val="Heading1"/>
        <w:rPr>
          <w:szCs w:val="22"/>
        </w:rPr>
      </w:pPr>
      <w:bookmarkStart w:id="5" w:name="_Ref71014543"/>
      <w:r w:rsidRPr="00822C57">
        <w:rPr>
          <w:szCs w:val="22"/>
        </w:rPr>
        <w:t>CONDITIONS</w:t>
      </w:r>
      <w:bookmarkEnd w:id="5"/>
    </w:p>
    <w:p w:rsidR="00D54C60" w:rsidRPr="00822C57" w:rsidRDefault="00D54C60">
      <w:pPr>
        <w:pStyle w:val="Heading2"/>
        <w:rPr>
          <w:szCs w:val="22"/>
        </w:rPr>
      </w:pPr>
      <w:bookmarkStart w:id="6" w:name="_Ref58935679"/>
      <w:r w:rsidRPr="00822C57">
        <w:rPr>
          <w:szCs w:val="22"/>
        </w:rPr>
        <w:t>Documentation</w:t>
      </w:r>
      <w:bookmarkEnd w:id="6"/>
    </w:p>
    <w:p w:rsidR="00D54C60" w:rsidRPr="00822C57" w:rsidRDefault="00D54C60">
      <w:pPr>
        <w:pStyle w:val="NormalIndent"/>
        <w:rPr>
          <w:szCs w:val="22"/>
        </w:rPr>
      </w:pPr>
      <w:r w:rsidRPr="00822C57">
        <w:rPr>
          <w:szCs w:val="22"/>
        </w:rPr>
        <w:t xml:space="preserve">The Borrower shall provide to </w:t>
      </w:r>
      <w:r w:rsidR="002703C5" w:rsidRPr="00822C57">
        <w:rPr>
          <w:szCs w:val="22"/>
        </w:rPr>
        <w:t>the Trustees</w:t>
      </w:r>
      <w:r w:rsidRPr="00822C57">
        <w:rPr>
          <w:szCs w:val="22"/>
        </w:rPr>
        <w:t xml:space="preserve"> all of the following in form and substance reasonably satisfactory to </w:t>
      </w:r>
      <w:r w:rsidR="002703C5" w:rsidRPr="00822C57">
        <w:rPr>
          <w:szCs w:val="22"/>
        </w:rPr>
        <w:t>them</w:t>
      </w:r>
      <w:r w:rsidRPr="00822C57">
        <w:rPr>
          <w:szCs w:val="22"/>
        </w:rPr>
        <w:t>:</w:t>
      </w:r>
    </w:p>
    <w:p w:rsidR="00D54C60" w:rsidRPr="00822C57" w:rsidRDefault="00D54C60">
      <w:pPr>
        <w:pStyle w:val="NormalIndent"/>
        <w:rPr>
          <w:szCs w:val="22"/>
        </w:rPr>
      </w:pPr>
    </w:p>
    <w:p w:rsidR="00D54C60" w:rsidRPr="00822C57" w:rsidRDefault="00D54C60">
      <w:pPr>
        <w:pStyle w:val="Heading3"/>
        <w:rPr>
          <w:szCs w:val="22"/>
        </w:rPr>
      </w:pPr>
      <w:bookmarkStart w:id="7" w:name="_Ref90105925"/>
      <w:r w:rsidRPr="00822C57">
        <w:rPr>
          <w:szCs w:val="22"/>
        </w:rPr>
        <w:t>a duplicate of this letter duly executed by or on behalf the Borrower by way of acceptance of its provisions;</w:t>
      </w:r>
      <w:bookmarkEnd w:id="7"/>
    </w:p>
    <w:p w:rsidR="00D54C60" w:rsidRPr="00822C57" w:rsidRDefault="00D54C60" w:rsidP="00F43151">
      <w:pPr>
        <w:pStyle w:val="Heading3"/>
        <w:rPr>
          <w:szCs w:val="22"/>
        </w:rPr>
      </w:pPr>
      <w:bookmarkStart w:id="8" w:name="_Ref90105938"/>
      <w:r w:rsidRPr="00822C57">
        <w:rPr>
          <w:szCs w:val="22"/>
        </w:rPr>
        <w:t>a copy of a resolution of the Board of Directors of the Borrower approving and accepting the provisions of this letter or authorising any Director to accept the provisions of this letter on behalf of the Borrower and authorising named persons or office holders to sign this letter on behalf of the Borrower and authorising named persons or office holders to give any notice, request or other communications which may be required under this letter;</w:t>
      </w:r>
      <w:bookmarkEnd w:id="8"/>
    </w:p>
    <w:p w:rsidR="00D54C60" w:rsidRPr="00822C57" w:rsidRDefault="00D54C60">
      <w:pPr>
        <w:pStyle w:val="Heading3"/>
        <w:rPr>
          <w:szCs w:val="22"/>
        </w:rPr>
      </w:pPr>
      <w:r w:rsidRPr="00822C57">
        <w:rPr>
          <w:szCs w:val="22"/>
        </w:rPr>
        <w:t xml:space="preserve">the Charge duly executed by the </w:t>
      </w:r>
      <w:r w:rsidR="00544559">
        <w:rPr>
          <w:szCs w:val="22"/>
        </w:rPr>
        <w:t>Charge</w:t>
      </w:r>
      <w:r w:rsidR="00AA1936">
        <w:rPr>
          <w:szCs w:val="22"/>
        </w:rPr>
        <w:t>es</w:t>
      </w:r>
      <w:r w:rsidRPr="00822C57">
        <w:rPr>
          <w:szCs w:val="22"/>
        </w:rPr>
        <w:t>;</w:t>
      </w:r>
    </w:p>
    <w:p w:rsidR="00D54C60" w:rsidRPr="00822C57" w:rsidRDefault="00D54C60">
      <w:pPr>
        <w:pStyle w:val="Heading2"/>
        <w:rPr>
          <w:szCs w:val="22"/>
        </w:rPr>
      </w:pPr>
      <w:r w:rsidRPr="00822C57">
        <w:rPr>
          <w:szCs w:val="22"/>
        </w:rPr>
        <w:t>Waiver</w:t>
      </w:r>
    </w:p>
    <w:p w:rsidR="00D54C60" w:rsidRPr="00822C57" w:rsidRDefault="00D54C60">
      <w:pPr>
        <w:ind w:left="936"/>
        <w:rPr>
          <w:szCs w:val="22"/>
        </w:rPr>
      </w:pPr>
      <w:r w:rsidRPr="00822C57">
        <w:rPr>
          <w:szCs w:val="22"/>
        </w:rPr>
        <w:t xml:space="preserve">The Borrower acknowledges that paragraph </w:t>
      </w:r>
      <w:r w:rsidR="00544559">
        <w:fldChar w:fldCharType="begin"/>
      </w:r>
      <w:r w:rsidR="00544559">
        <w:instrText xml:space="preserve"> REF _Ref58935679 \r \p \h  \* MERGEFORMAT </w:instrText>
      </w:r>
      <w:r w:rsidR="00544559">
        <w:fldChar w:fldCharType="separate"/>
      </w:r>
      <w:r w:rsidR="00DD0009" w:rsidRPr="00DD0009">
        <w:rPr>
          <w:szCs w:val="22"/>
        </w:rPr>
        <w:t>5.1 above</w:t>
      </w:r>
      <w:r w:rsidR="00544559">
        <w:fldChar w:fldCharType="end"/>
      </w:r>
      <w:r w:rsidRPr="00822C57">
        <w:rPr>
          <w:szCs w:val="22"/>
        </w:rPr>
        <w:t xml:space="preserve"> is included in this letter for </w:t>
      </w:r>
      <w:r w:rsidR="00D3445D" w:rsidRPr="00822C57">
        <w:rPr>
          <w:szCs w:val="22"/>
        </w:rPr>
        <w:t>the</w:t>
      </w:r>
      <w:r w:rsidRPr="00822C57">
        <w:rPr>
          <w:szCs w:val="22"/>
        </w:rPr>
        <w:t xml:space="preserve"> exclusive benefit </w:t>
      </w:r>
      <w:r w:rsidR="00D3445D" w:rsidRPr="00822C57">
        <w:rPr>
          <w:szCs w:val="22"/>
        </w:rPr>
        <w:t xml:space="preserve">of the Scheme </w:t>
      </w:r>
      <w:r w:rsidRPr="00822C57">
        <w:rPr>
          <w:szCs w:val="22"/>
        </w:rPr>
        <w:t xml:space="preserve">and that </w:t>
      </w:r>
      <w:r w:rsidR="00D3445D" w:rsidRPr="00822C57">
        <w:rPr>
          <w:szCs w:val="22"/>
        </w:rPr>
        <w:t>the Trustees</w:t>
      </w:r>
      <w:r w:rsidRPr="00822C57">
        <w:rPr>
          <w:szCs w:val="22"/>
        </w:rPr>
        <w:t xml:space="preserve"> may waive compliance by the Borrower with any of its provisions on the basis that if any condition precedent is waived by </w:t>
      </w:r>
      <w:r w:rsidR="00D3445D" w:rsidRPr="00822C57">
        <w:rPr>
          <w:szCs w:val="22"/>
        </w:rPr>
        <w:t>the Trustees</w:t>
      </w:r>
      <w:r w:rsidRPr="00822C57">
        <w:rPr>
          <w:szCs w:val="22"/>
        </w:rPr>
        <w:t xml:space="preserve"> that condition shall be complied with by the Borrower within three Business Days thereafter.</w:t>
      </w:r>
    </w:p>
    <w:p w:rsidR="00D54C60" w:rsidRPr="00822C57" w:rsidRDefault="00D54C60">
      <w:pPr>
        <w:ind w:left="936"/>
        <w:rPr>
          <w:szCs w:val="22"/>
        </w:rPr>
      </w:pPr>
    </w:p>
    <w:p w:rsidR="00D54C60" w:rsidRPr="00822C57" w:rsidRDefault="00D54C60">
      <w:pPr>
        <w:pStyle w:val="Heading1"/>
        <w:rPr>
          <w:szCs w:val="22"/>
        </w:rPr>
      </w:pPr>
      <w:r w:rsidRPr="00822C57">
        <w:rPr>
          <w:szCs w:val="22"/>
        </w:rPr>
        <w:t>LOAN ACCOUNT</w:t>
      </w:r>
    </w:p>
    <w:p w:rsidR="00D54C60" w:rsidRPr="00822C57" w:rsidRDefault="00D54C60">
      <w:pPr>
        <w:ind w:left="936"/>
        <w:rPr>
          <w:szCs w:val="22"/>
        </w:rPr>
      </w:pPr>
      <w:r w:rsidRPr="00822C57">
        <w:rPr>
          <w:szCs w:val="22"/>
        </w:rPr>
        <w:t xml:space="preserve">The </w:t>
      </w:r>
      <w:r w:rsidR="00D3445D" w:rsidRPr="00822C57">
        <w:rPr>
          <w:szCs w:val="22"/>
        </w:rPr>
        <w:t>Trustees</w:t>
      </w:r>
      <w:r w:rsidRPr="00822C57">
        <w:rPr>
          <w:szCs w:val="22"/>
        </w:rPr>
        <w:t xml:space="preserve"> shall open and maintain an account in </w:t>
      </w:r>
      <w:r w:rsidR="00D3445D" w:rsidRPr="00822C57">
        <w:rPr>
          <w:szCs w:val="22"/>
        </w:rPr>
        <w:t>the Scheme’s</w:t>
      </w:r>
      <w:r w:rsidRPr="00822C57">
        <w:rPr>
          <w:szCs w:val="22"/>
        </w:rPr>
        <w:t xml:space="preserve"> books of account </w:t>
      </w:r>
      <w:r w:rsidR="00D3445D" w:rsidRPr="00822C57">
        <w:rPr>
          <w:szCs w:val="22"/>
        </w:rPr>
        <w:t xml:space="preserve">for each Loan </w:t>
      </w:r>
      <w:r w:rsidRPr="00822C57">
        <w:rPr>
          <w:szCs w:val="22"/>
        </w:rPr>
        <w:t>(</w:t>
      </w:r>
      <w:r w:rsidR="00D3445D" w:rsidRPr="00822C57">
        <w:rPr>
          <w:szCs w:val="22"/>
        </w:rPr>
        <w:t>each a “</w:t>
      </w:r>
      <w:r w:rsidR="00D3445D" w:rsidRPr="00822C57">
        <w:rPr>
          <w:b/>
          <w:szCs w:val="22"/>
        </w:rPr>
        <w:t>Loan Account</w:t>
      </w:r>
      <w:r w:rsidR="00D3445D" w:rsidRPr="00822C57">
        <w:rPr>
          <w:szCs w:val="22"/>
        </w:rPr>
        <w:t xml:space="preserve">” and together </w:t>
      </w:r>
      <w:r w:rsidRPr="00822C57">
        <w:rPr>
          <w:szCs w:val="22"/>
        </w:rPr>
        <w:t>the “</w:t>
      </w:r>
      <w:r w:rsidR="00D33661" w:rsidRPr="00822C57">
        <w:rPr>
          <w:b/>
          <w:szCs w:val="22"/>
        </w:rPr>
        <w:t>Loan</w:t>
      </w:r>
      <w:r w:rsidRPr="00822C57">
        <w:rPr>
          <w:b/>
          <w:szCs w:val="22"/>
        </w:rPr>
        <w:t xml:space="preserve"> Account</w:t>
      </w:r>
      <w:r w:rsidR="00D3445D" w:rsidRPr="00822C57">
        <w:rPr>
          <w:b/>
          <w:szCs w:val="22"/>
        </w:rPr>
        <w:t>s</w:t>
      </w:r>
      <w:r w:rsidRPr="00822C57">
        <w:rPr>
          <w:szCs w:val="22"/>
        </w:rPr>
        <w:t xml:space="preserve">”).  The </w:t>
      </w:r>
      <w:r w:rsidR="00D3445D" w:rsidRPr="00822C57">
        <w:rPr>
          <w:szCs w:val="22"/>
        </w:rPr>
        <w:t>Trustees</w:t>
      </w:r>
      <w:r w:rsidRPr="00822C57">
        <w:rPr>
          <w:szCs w:val="22"/>
        </w:rPr>
        <w:t xml:space="preserve"> shall keep an accurate record in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of the amount from time to time owing to </w:t>
      </w:r>
      <w:r w:rsidR="00D3445D" w:rsidRPr="00822C57">
        <w:rPr>
          <w:szCs w:val="22"/>
        </w:rPr>
        <w:t>the Scheme</w:t>
      </w:r>
      <w:r w:rsidRPr="00822C57">
        <w:rPr>
          <w:szCs w:val="22"/>
        </w:rPr>
        <w:t xml:space="preserve"> in respect of the </w:t>
      </w:r>
      <w:r w:rsidR="00D33661" w:rsidRPr="00822C57">
        <w:rPr>
          <w:szCs w:val="22"/>
        </w:rPr>
        <w:t>Loan</w:t>
      </w:r>
      <w:r w:rsidRPr="00822C57">
        <w:rPr>
          <w:szCs w:val="22"/>
        </w:rPr>
        <w:t>, including interest accrued.</w:t>
      </w:r>
    </w:p>
    <w:p w:rsidR="00D54C60" w:rsidRPr="00822C57" w:rsidRDefault="00D54C60">
      <w:pPr>
        <w:pStyle w:val="NormalIndent"/>
        <w:rPr>
          <w:szCs w:val="22"/>
        </w:rPr>
      </w:pPr>
    </w:p>
    <w:p w:rsidR="00D54C60" w:rsidRPr="00822C57" w:rsidRDefault="00D54C60">
      <w:pPr>
        <w:pStyle w:val="Heading1"/>
        <w:rPr>
          <w:szCs w:val="22"/>
        </w:rPr>
      </w:pPr>
      <w:r w:rsidRPr="00822C57">
        <w:rPr>
          <w:szCs w:val="22"/>
        </w:rPr>
        <w:t>REPAYMENT</w:t>
      </w:r>
    </w:p>
    <w:p w:rsidR="00D54C60" w:rsidRPr="00822C57" w:rsidRDefault="00D54C60">
      <w:pPr>
        <w:pStyle w:val="Heading2"/>
        <w:rPr>
          <w:szCs w:val="22"/>
        </w:rPr>
      </w:pPr>
      <w:r w:rsidRPr="00822C57">
        <w:rPr>
          <w:szCs w:val="22"/>
        </w:rPr>
        <w:t>Non-mandatory reductions</w:t>
      </w:r>
    </w:p>
    <w:p w:rsidR="00D54C60" w:rsidRPr="00822C57" w:rsidRDefault="00D54C60">
      <w:pPr>
        <w:ind w:left="936"/>
        <w:rPr>
          <w:szCs w:val="22"/>
        </w:rPr>
      </w:pPr>
      <w:r w:rsidRPr="00822C57">
        <w:rPr>
          <w:szCs w:val="22"/>
        </w:rPr>
        <w:t xml:space="preserve">The Borrower may, at any time and from time to time, reduce the debit balance on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by paying from other sources an amount in pounds sterling to </w:t>
      </w:r>
      <w:r w:rsidR="00D3445D" w:rsidRPr="00822C57">
        <w:rPr>
          <w:szCs w:val="22"/>
        </w:rPr>
        <w:t>the Scheme</w:t>
      </w:r>
      <w:r w:rsidRPr="00822C57">
        <w:rPr>
          <w:szCs w:val="22"/>
        </w:rPr>
        <w:t xml:space="preserve"> for credit in the </w:t>
      </w:r>
      <w:r w:rsidR="00D33661" w:rsidRPr="00822C57">
        <w:rPr>
          <w:szCs w:val="22"/>
        </w:rPr>
        <w:t>Loan</w:t>
      </w:r>
      <w:r w:rsidRPr="00822C57">
        <w:rPr>
          <w:szCs w:val="22"/>
        </w:rPr>
        <w:t xml:space="preserve"> Account</w:t>
      </w:r>
      <w:r w:rsidR="00D3445D" w:rsidRPr="00822C57">
        <w:rPr>
          <w:szCs w:val="22"/>
        </w:rPr>
        <w:t>s</w:t>
      </w:r>
      <w:r w:rsidRPr="00822C57">
        <w:rPr>
          <w:szCs w:val="22"/>
        </w:rPr>
        <w:t>.</w:t>
      </w:r>
      <w:r w:rsidR="00D3445D" w:rsidRPr="00822C57">
        <w:rPr>
          <w:szCs w:val="22"/>
        </w:rPr>
        <w:t xml:space="preserve">  Unless the Borrower makes an appropriation to any particular Loan Account, the Trustees shall apply any repayment first to the earliest Loan outstanding.</w:t>
      </w:r>
    </w:p>
    <w:p w:rsidR="00D54C60" w:rsidRPr="00822C57" w:rsidRDefault="00D54C60">
      <w:pPr>
        <w:ind w:left="936"/>
        <w:rPr>
          <w:szCs w:val="22"/>
        </w:rPr>
      </w:pPr>
    </w:p>
    <w:p w:rsidR="00D54C60" w:rsidRPr="00822C57" w:rsidRDefault="00D54C60">
      <w:pPr>
        <w:pStyle w:val="Heading2"/>
        <w:rPr>
          <w:szCs w:val="22"/>
        </w:rPr>
      </w:pPr>
      <w:r w:rsidRPr="00822C57">
        <w:rPr>
          <w:szCs w:val="22"/>
        </w:rPr>
        <w:t>Repayment on demand</w:t>
      </w:r>
    </w:p>
    <w:p w:rsidR="00D54C60" w:rsidRPr="00822C57" w:rsidRDefault="00D54C60">
      <w:pPr>
        <w:ind w:left="936"/>
        <w:rPr>
          <w:szCs w:val="22"/>
        </w:rPr>
      </w:pPr>
      <w:r w:rsidRPr="00822C57">
        <w:rPr>
          <w:szCs w:val="22"/>
        </w:rPr>
        <w:t xml:space="preserve">The Borrower shall, on </w:t>
      </w:r>
      <w:r w:rsidR="00D3445D" w:rsidRPr="00822C57">
        <w:rPr>
          <w:szCs w:val="22"/>
        </w:rPr>
        <w:t>the Trustees’</w:t>
      </w:r>
      <w:r w:rsidRPr="00822C57">
        <w:rPr>
          <w:szCs w:val="22"/>
        </w:rPr>
        <w:t xml:space="preserve"> first written demand, pay to </w:t>
      </w:r>
      <w:r w:rsidR="00D3445D" w:rsidRPr="00822C57">
        <w:rPr>
          <w:szCs w:val="22"/>
        </w:rPr>
        <w:t>the Scheme</w:t>
      </w:r>
      <w:r w:rsidRPr="00822C57">
        <w:rPr>
          <w:szCs w:val="22"/>
        </w:rPr>
        <w:t xml:space="preserve"> an amount equal to the then debit balance on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together with interest, calculated in accordance </w:t>
      </w:r>
      <w:r w:rsidR="006F7C02" w:rsidRPr="00822C57">
        <w:rPr>
          <w:szCs w:val="22"/>
        </w:rPr>
        <w:t xml:space="preserve">with </w:t>
      </w:r>
      <w:r w:rsidRPr="00822C57">
        <w:rPr>
          <w:szCs w:val="22"/>
        </w:rPr>
        <w:t>this letter, accrued to, and unpaid before, the date of payment and all other costs and expenses then owing under this letter.</w:t>
      </w:r>
    </w:p>
    <w:p w:rsidR="00D3445D" w:rsidRPr="00822C57" w:rsidRDefault="00D3445D">
      <w:pPr>
        <w:ind w:left="936"/>
        <w:rPr>
          <w:szCs w:val="22"/>
        </w:rPr>
      </w:pPr>
    </w:p>
    <w:p w:rsidR="00D3445D" w:rsidRPr="00822C57" w:rsidRDefault="00D3445D" w:rsidP="00D3445D">
      <w:pPr>
        <w:pStyle w:val="Heading2"/>
        <w:rPr>
          <w:szCs w:val="22"/>
        </w:rPr>
      </w:pPr>
      <w:r w:rsidRPr="00822C57">
        <w:rPr>
          <w:szCs w:val="22"/>
        </w:rPr>
        <w:t xml:space="preserve">Amortisation of </w:t>
      </w:r>
      <w:r w:rsidR="00D33661" w:rsidRPr="00822C57">
        <w:rPr>
          <w:szCs w:val="22"/>
        </w:rPr>
        <w:t>Loan</w:t>
      </w:r>
    </w:p>
    <w:p w:rsidR="00D54C60" w:rsidRPr="00822C57" w:rsidRDefault="007B4A7E" w:rsidP="007B4A7E">
      <w:pPr>
        <w:pStyle w:val="Heading3"/>
        <w:rPr>
          <w:szCs w:val="22"/>
        </w:rPr>
      </w:pPr>
      <w:r w:rsidRPr="00822C57">
        <w:rPr>
          <w:szCs w:val="22"/>
        </w:rPr>
        <w:t xml:space="preserve">Upon the making of any Loan the number of </w:t>
      </w:r>
      <w:r w:rsidR="000C7C3B" w:rsidRPr="00822C57">
        <w:rPr>
          <w:szCs w:val="22"/>
        </w:rPr>
        <w:t>d</w:t>
      </w:r>
      <w:r w:rsidRPr="00822C57">
        <w:rPr>
          <w:szCs w:val="22"/>
        </w:rPr>
        <w:t xml:space="preserve">ays falling between the date of the advance of the Loan and the </w:t>
      </w:r>
      <w:r w:rsidR="006F7C02" w:rsidRPr="00822C57">
        <w:rPr>
          <w:szCs w:val="22"/>
        </w:rPr>
        <w:t xml:space="preserve">date stipulated in the relevant Drawdown Request as the </w:t>
      </w:r>
      <w:r w:rsidR="007F3586" w:rsidRPr="00822C57">
        <w:rPr>
          <w:szCs w:val="22"/>
        </w:rPr>
        <w:t>Term Date</w:t>
      </w:r>
      <w:r w:rsidRPr="00822C57">
        <w:rPr>
          <w:szCs w:val="22"/>
        </w:rPr>
        <w:t xml:space="preserve"> shall be the number of “</w:t>
      </w:r>
      <w:r w:rsidRPr="00822C57">
        <w:rPr>
          <w:b/>
          <w:szCs w:val="22"/>
        </w:rPr>
        <w:t>Loan Repayment Instalments</w:t>
      </w:r>
      <w:r w:rsidRPr="00822C57">
        <w:rPr>
          <w:szCs w:val="22"/>
        </w:rPr>
        <w:t>”.</w:t>
      </w:r>
    </w:p>
    <w:p w:rsidR="007B4A7E" w:rsidRPr="00822C57" w:rsidRDefault="00F124B0" w:rsidP="007B4A7E">
      <w:pPr>
        <w:pStyle w:val="Heading3"/>
        <w:rPr>
          <w:szCs w:val="22"/>
        </w:rPr>
      </w:pPr>
      <w:r w:rsidRPr="00822C57">
        <w:rPr>
          <w:szCs w:val="22"/>
        </w:rPr>
        <w:t xml:space="preserve">Commencing on </w:t>
      </w:r>
      <w:r w:rsidR="000D7B42">
        <w:rPr>
          <w:szCs w:val="22"/>
        </w:rPr>
        <w:t>the first Payment Date</w:t>
      </w:r>
      <w:r w:rsidR="00AC7863">
        <w:rPr>
          <w:szCs w:val="22"/>
        </w:rPr>
        <w:t xml:space="preserve"> following the advance of the </w:t>
      </w:r>
      <w:r w:rsidR="007B4A7E" w:rsidRPr="00822C57">
        <w:rPr>
          <w:szCs w:val="22"/>
        </w:rPr>
        <w:t>Loan</w:t>
      </w:r>
      <w:r w:rsidR="00AC7863">
        <w:rPr>
          <w:szCs w:val="22"/>
        </w:rPr>
        <w:t>,</w:t>
      </w:r>
      <w:r w:rsidR="007B4A7E" w:rsidRPr="00822C57">
        <w:rPr>
          <w:szCs w:val="22"/>
        </w:rPr>
        <w:t xml:space="preserve">the Loan shall be repaid </w:t>
      </w:r>
      <w:r w:rsidR="00A976A6" w:rsidRPr="00822C57">
        <w:rPr>
          <w:szCs w:val="22"/>
        </w:rPr>
        <w:t xml:space="preserve">by paying from other sources in pounds sterling to the Scheme for credit in the </w:t>
      </w:r>
      <w:r w:rsidR="000940C9" w:rsidRPr="00822C57">
        <w:rPr>
          <w:szCs w:val="22"/>
        </w:rPr>
        <w:t xml:space="preserve">relevant </w:t>
      </w:r>
      <w:r w:rsidR="00A976A6" w:rsidRPr="00822C57">
        <w:rPr>
          <w:szCs w:val="22"/>
        </w:rPr>
        <w:t xml:space="preserve">Loan Account </w:t>
      </w:r>
      <w:r w:rsidR="007B4A7E" w:rsidRPr="00822C57">
        <w:rPr>
          <w:szCs w:val="22"/>
        </w:rPr>
        <w:t xml:space="preserve">an amount equal to the </w:t>
      </w:r>
      <w:r w:rsidR="00A976A6" w:rsidRPr="00822C57">
        <w:rPr>
          <w:szCs w:val="22"/>
        </w:rPr>
        <w:t xml:space="preserve">Loan </w:t>
      </w:r>
      <w:r w:rsidRPr="00822C57">
        <w:rPr>
          <w:szCs w:val="22"/>
        </w:rPr>
        <w:t>Repayment Instalments</w:t>
      </w:r>
      <w:r w:rsidR="00A976A6" w:rsidRPr="00822C57">
        <w:rPr>
          <w:szCs w:val="22"/>
        </w:rPr>
        <w:t>.</w:t>
      </w:r>
    </w:p>
    <w:p w:rsidR="00A976A6" w:rsidRPr="00822C57" w:rsidRDefault="00A976A6" w:rsidP="00A976A6">
      <w:pPr>
        <w:pStyle w:val="Heading2"/>
        <w:rPr>
          <w:szCs w:val="22"/>
        </w:rPr>
      </w:pPr>
      <w:r w:rsidRPr="00822C57">
        <w:rPr>
          <w:szCs w:val="22"/>
        </w:rPr>
        <w:t>Repayment on Term Date</w:t>
      </w:r>
    </w:p>
    <w:p w:rsidR="00A976A6" w:rsidRPr="00822C57" w:rsidRDefault="00A976A6" w:rsidP="00A976A6">
      <w:pPr>
        <w:ind w:left="936"/>
        <w:rPr>
          <w:szCs w:val="22"/>
        </w:rPr>
      </w:pPr>
      <w:r w:rsidRPr="00822C57">
        <w:rPr>
          <w:szCs w:val="22"/>
        </w:rPr>
        <w:t xml:space="preserve">Unless the Trustees have agreed to extend the Term Date under paragraph </w:t>
      </w:r>
      <w:r w:rsidR="00544559">
        <w:fldChar w:fldCharType="begin"/>
      </w:r>
      <w:r w:rsidR="00544559">
        <w:instrText xml:space="preserve"> REF _Ref212533623 \r \h  \* MERGEFORMAT </w:instrText>
      </w:r>
      <w:r w:rsidR="00544559">
        <w:fldChar w:fldCharType="separate"/>
      </w:r>
      <w:r w:rsidR="00DD0009" w:rsidRPr="00DD0009">
        <w:rPr>
          <w:szCs w:val="22"/>
        </w:rPr>
        <w:t>2.3</w:t>
      </w:r>
      <w:r w:rsidR="00544559">
        <w:fldChar w:fldCharType="end"/>
      </w:r>
      <w:r w:rsidRPr="00822C57">
        <w:rPr>
          <w:szCs w:val="22"/>
        </w:rPr>
        <w:t xml:space="preserve">, </w:t>
      </w:r>
      <w:r w:rsidR="007F3586" w:rsidRPr="00822C57">
        <w:rPr>
          <w:szCs w:val="22"/>
        </w:rPr>
        <w:t>an outstanding Loan</w:t>
      </w:r>
      <w:r w:rsidRPr="00822C57">
        <w:rPr>
          <w:szCs w:val="22"/>
        </w:rPr>
        <w:t xml:space="preserve"> shall be repaid in full from other sources on </w:t>
      </w:r>
      <w:r w:rsidR="007F3586" w:rsidRPr="00822C57">
        <w:rPr>
          <w:szCs w:val="22"/>
        </w:rPr>
        <w:t>its</w:t>
      </w:r>
      <w:r w:rsidRPr="00822C57">
        <w:rPr>
          <w:szCs w:val="22"/>
        </w:rPr>
        <w:t xml:space="preserve"> Term Date.</w:t>
      </w:r>
    </w:p>
    <w:p w:rsidR="00A976A6" w:rsidRPr="00822C57" w:rsidRDefault="00A976A6" w:rsidP="00A976A6">
      <w:pPr>
        <w:ind w:left="936"/>
        <w:rPr>
          <w:szCs w:val="22"/>
        </w:rPr>
      </w:pPr>
    </w:p>
    <w:p w:rsidR="00D54C60" w:rsidRPr="00822C57" w:rsidRDefault="00D54C60">
      <w:pPr>
        <w:pStyle w:val="Heading1"/>
        <w:rPr>
          <w:szCs w:val="22"/>
        </w:rPr>
      </w:pPr>
      <w:r w:rsidRPr="00822C57">
        <w:rPr>
          <w:szCs w:val="22"/>
        </w:rPr>
        <w:t>INTEREST</w:t>
      </w:r>
    </w:p>
    <w:p w:rsidR="00D54C60" w:rsidRPr="00822C57" w:rsidRDefault="00D54C60">
      <w:pPr>
        <w:pStyle w:val="Heading2"/>
        <w:keepLines/>
        <w:rPr>
          <w:szCs w:val="22"/>
        </w:rPr>
      </w:pPr>
      <w:r w:rsidRPr="00822C57">
        <w:rPr>
          <w:szCs w:val="22"/>
        </w:rPr>
        <w:t>Interest rate</w:t>
      </w:r>
    </w:p>
    <w:p w:rsidR="00D54C60" w:rsidRPr="00822C57" w:rsidRDefault="00D54C60" w:rsidP="00A01C7A">
      <w:pPr>
        <w:ind w:left="936"/>
        <w:rPr>
          <w:szCs w:val="22"/>
        </w:rPr>
      </w:pPr>
      <w:r w:rsidRPr="00822C57">
        <w:rPr>
          <w:szCs w:val="22"/>
        </w:rPr>
        <w:t xml:space="preserve">Subject to paragraph </w:t>
      </w:r>
      <w:r w:rsidR="00544559">
        <w:fldChar w:fldCharType="begin"/>
      </w:r>
      <w:r w:rsidR="00544559">
        <w:instrText xml:space="preserve"> REF _Ref58935653 \r \h  \* MERGEFORMAT </w:instrText>
      </w:r>
      <w:r w:rsidR="00544559">
        <w:fldChar w:fldCharType="separate"/>
      </w:r>
      <w:r w:rsidR="00DD0009" w:rsidRPr="00DD0009">
        <w:rPr>
          <w:szCs w:val="22"/>
        </w:rPr>
        <w:t>8.4</w:t>
      </w:r>
      <w:r w:rsidR="00544559">
        <w:fldChar w:fldCharType="end"/>
      </w:r>
      <w:r w:rsidRPr="00822C57">
        <w:rPr>
          <w:szCs w:val="22"/>
        </w:rPr>
        <w:t xml:space="preserve">, the Borrower shall pay interest on the daily debit balance on </w:t>
      </w:r>
      <w:r w:rsidR="00A976A6" w:rsidRPr="00822C57">
        <w:rPr>
          <w:szCs w:val="22"/>
        </w:rPr>
        <w:t>each</w:t>
      </w:r>
      <w:r w:rsidRPr="00822C57">
        <w:rPr>
          <w:szCs w:val="22"/>
        </w:rPr>
        <w:t xml:space="preserve"> Loan Account from time to time at the rate of </w:t>
      </w:r>
      <w:r w:rsidR="00191D37">
        <w:rPr>
          <w:szCs w:val="22"/>
        </w:rPr>
        <w:t>6% interest per annum fixed</w:t>
      </w:r>
      <w:r w:rsidR="00FA55BA">
        <w:rPr>
          <w:szCs w:val="22"/>
        </w:rPr>
        <w:t xml:space="preserve"> for the term of the loan </w:t>
      </w:r>
      <w:r w:rsidRPr="00822C57">
        <w:rPr>
          <w:szCs w:val="22"/>
        </w:rPr>
        <w:t>(“</w:t>
      </w:r>
      <w:r w:rsidRPr="00822C57">
        <w:rPr>
          <w:b/>
          <w:bCs/>
          <w:szCs w:val="22"/>
        </w:rPr>
        <w:t>Base Rate</w:t>
      </w:r>
      <w:r w:rsidR="00A321B4" w:rsidRPr="00822C57">
        <w:rPr>
          <w:szCs w:val="22"/>
        </w:rPr>
        <w:t>”)</w:t>
      </w:r>
      <w:r w:rsidR="00AC7863">
        <w:rPr>
          <w:szCs w:val="22"/>
        </w:rPr>
        <w:t xml:space="preserve">. </w:t>
      </w:r>
    </w:p>
    <w:p w:rsidR="00D54C60" w:rsidRPr="00822C57" w:rsidRDefault="00D54C60">
      <w:pPr>
        <w:ind w:left="936"/>
        <w:rPr>
          <w:szCs w:val="22"/>
        </w:rPr>
      </w:pPr>
    </w:p>
    <w:p w:rsidR="00D54C60" w:rsidRPr="00822C57" w:rsidRDefault="00D54C60">
      <w:pPr>
        <w:pStyle w:val="Heading2"/>
        <w:rPr>
          <w:szCs w:val="22"/>
        </w:rPr>
      </w:pPr>
      <w:r w:rsidRPr="00822C57">
        <w:rPr>
          <w:szCs w:val="22"/>
        </w:rPr>
        <w:t>Time for payment</w:t>
      </w:r>
    </w:p>
    <w:p w:rsidR="00D54C60" w:rsidRPr="00822C57" w:rsidRDefault="00D54C60">
      <w:pPr>
        <w:ind w:left="936"/>
        <w:rPr>
          <w:szCs w:val="22"/>
        </w:rPr>
      </w:pPr>
      <w:r w:rsidRPr="00822C57">
        <w:rPr>
          <w:szCs w:val="22"/>
        </w:rPr>
        <w:t xml:space="preserve">The Borrower shall pay </w:t>
      </w:r>
      <w:r w:rsidRPr="00191D37">
        <w:rPr>
          <w:szCs w:val="22"/>
        </w:rPr>
        <w:t xml:space="preserve">interest </w:t>
      </w:r>
      <w:r w:rsidR="00D532DF" w:rsidRPr="00191D37">
        <w:rPr>
          <w:szCs w:val="22"/>
        </w:rPr>
        <w:t>monthly</w:t>
      </w:r>
      <w:r w:rsidRPr="00822C57">
        <w:rPr>
          <w:szCs w:val="22"/>
        </w:rPr>
        <w:t xml:space="preserve"> in arrears </w:t>
      </w:r>
      <w:r w:rsidR="00D532DF">
        <w:rPr>
          <w:szCs w:val="22"/>
        </w:rPr>
        <w:t>for the term o</w:t>
      </w:r>
      <w:r w:rsidR="000D7B42">
        <w:rPr>
          <w:szCs w:val="22"/>
        </w:rPr>
        <w:t>f</w:t>
      </w:r>
      <w:r w:rsidR="00D532DF">
        <w:rPr>
          <w:szCs w:val="22"/>
        </w:rPr>
        <w:t xml:space="preserve"> the loan </w:t>
      </w:r>
      <w:r w:rsidRPr="00822C57">
        <w:rPr>
          <w:szCs w:val="22"/>
        </w:rPr>
        <w:t>(each an “</w:t>
      </w:r>
      <w:r w:rsidRPr="00822C57">
        <w:rPr>
          <w:b/>
          <w:szCs w:val="22"/>
        </w:rPr>
        <w:t>Interest Payment Date</w:t>
      </w:r>
      <w:r w:rsidRPr="00822C57">
        <w:rPr>
          <w:szCs w:val="22"/>
        </w:rPr>
        <w:t xml:space="preserve">”) and also on the date on which the debit balance on the </w:t>
      </w:r>
      <w:r w:rsidR="007F3586" w:rsidRPr="00822C57">
        <w:rPr>
          <w:szCs w:val="22"/>
        </w:rPr>
        <w:t xml:space="preserve">relevant </w:t>
      </w:r>
      <w:r w:rsidRPr="00822C57">
        <w:rPr>
          <w:szCs w:val="22"/>
        </w:rPr>
        <w:t>Loan Account is reduced to zero.</w:t>
      </w:r>
    </w:p>
    <w:p w:rsidR="00D54C60" w:rsidRPr="00822C57" w:rsidRDefault="00D54C60">
      <w:pPr>
        <w:ind w:left="936"/>
        <w:rPr>
          <w:szCs w:val="22"/>
        </w:rPr>
      </w:pPr>
    </w:p>
    <w:p w:rsidR="00D54C60" w:rsidRPr="00822C57" w:rsidRDefault="00D54C60">
      <w:pPr>
        <w:pStyle w:val="Heading2"/>
        <w:rPr>
          <w:szCs w:val="22"/>
        </w:rPr>
      </w:pPr>
      <w:bookmarkStart w:id="9" w:name="_Ref58935634"/>
      <w:r w:rsidRPr="00822C57">
        <w:rPr>
          <w:szCs w:val="22"/>
        </w:rPr>
        <w:t>Method of payment</w:t>
      </w:r>
      <w:bookmarkEnd w:id="9"/>
    </w:p>
    <w:p w:rsidR="00D54C60" w:rsidRPr="00822C57" w:rsidRDefault="00D54C60">
      <w:pPr>
        <w:ind w:left="936"/>
        <w:rPr>
          <w:szCs w:val="22"/>
        </w:rPr>
      </w:pPr>
      <w:r w:rsidRPr="00822C57">
        <w:rPr>
          <w:szCs w:val="22"/>
        </w:rPr>
        <w:t xml:space="preserve">On each Interest Payment Date, the Borrower shall, to the extent that the Borrower has not paid interest then due and payable from other funds, debit </w:t>
      </w:r>
      <w:r w:rsidR="00A976A6" w:rsidRPr="00822C57">
        <w:rPr>
          <w:szCs w:val="22"/>
        </w:rPr>
        <w:t>each</w:t>
      </w:r>
      <w:r w:rsidRPr="00822C57">
        <w:rPr>
          <w:szCs w:val="22"/>
        </w:rPr>
        <w:t xml:space="preserve"> Loan Account with the amount of interest then accrued and unpaid.</w:t>
      </w:r>
    </w:p>
    <w:p w:rsidR="00D54C60" w:rsidRPr="00822C57" w:rsidRDefault="00D54C60">
      <w:pPr>
        <w:ind w:left="936"/>
        <w:rPr>
          <w:szCs w:val="22"/>
        </w:rPr>
      </w:pPr>
    </w:p>
    <w:p w:rsidR="00D54C60" w:rsidRPr="00822C57" w:rsidRDefault="00D54C60">
      <w:pPr>
        <w:pStyle w:val="Heading2"/>
        <w:rPr>
          <w:szCs w:val="22"/>
        </w:rPr>
      </w:pPr>
      <w:bookmarkStart w:id="10" w:name="_Ref58935653"/>
      <w:bookmarkStart w:id="11" w:name="_Ref58936601"/>
      <w:r w:rsidRPr="00822C57">
        <w:rPr>
          <w:szCs w:val="22"/>
        </w:rPr>
        <w:t xml:space="preserve">Rate of interest on </w:t>
      </w:r>
      <w:bookmarkEnd w:id="10"/>
      <w:r w:rsidRPr="00822C57">
        <w:rPr>
          <w:szCs w:val="22"/>
        </w:rPr>
        <w:t>overdue payments</w:t>
      </w:r>
      <w:bookmarkEnd w:id="11"/>
    </w:p>
    <w:p w:rsidR="00D54C60" w:rsidRPr="00822C57" w:rsidRDefault="00D54C60" w:rsidP="00A01C7A">
      <w:pPr>
        <w:ind w:left="936"/>
        <w:rPr>
          <w:szCs w:val="22"/>
        </w:rPr>
      </w:pPr>
      <w:r w:rsidRPr="00822C57">
        <w:rPr>
          <w:szCs w:val="22"/>
        </w:rPr>
        <w:t xml:space="preserve">The Borrower shall, on any amount not paid when due, pay interest at the </w:t>
      </w:r>
      <w:r w:rsidR="00A976A6" w:rsidRPr="00822C57">
        <w:rPr>
          <w:szCs w:val="22"/>
        </w:rPr>
        <w:t xml:space="preserve">aggregate </w:t>
      </w:r>
      <w:r w:rsidRPr="00822C57">
        <w:rPr>
          <w:szCs w:val="22"/>
        </w:rPr>
        <w:t xml:space="preserve">rate of </w:t>
      </w:r>
      <w:r w:rsidR="00A976A6" w:rsidRPr="00822C57">
        <w:rPr>
          <w:szCs w:val="22"/>
        </w:rPr>
        <w:t>one</w:t>
      </w:r>
      <w:r w:rsidRPr="00822C57">
        <w:rPr>
          <w:szCs w:val="22"/>
        </w:rPr>
        <w:t xml:space="preserve"> per cent per annum </w:t>
      </w:r>
      <w:r w:rsidR="00902515" w:rsidRPr="00822C57">
        <w:rPr>
          <w:szCs w:val="22"/>
        </w:rPr>
        <w:t>plus</w:t>
      </w:r>
      <w:r w:rsidRPr="00822C57">
        <w:rPr>
          <w:szCs w:val="22"/>
        </w:rPr>
        <w:t xml:space="preserve"> the Base Rate.</w:t>
      </w:r>
    </w:p>
    <w:p w:rsidR="00D54C60" w:rsidRPr="00822C57" w:rsidRDefault="00D54C60">
      <w:pPr>
        <w:ind w:left="936"/>
        <w:rPr>
          <w:szCs w:val="22"/>
        </w:rPr>
      </w:pPr>
    </w:p>
    <w:p w:rsidR="00D54C60" w:rsidRPr="00822C57" w:rsidRDefault="00D54C60">
      <w:pPr>
        <w:pStyle w:val="Heading2"/>
        <w:rPr>
          <w:szCs w:val="22"/>
        </w:rPr>
      </w:pPr>
      <w:r w:rsidRPr="00822C57">
        <w:rPr>
          <w:szCs w:val="22"/>
        </w:rPr>
        <w:t>Time for payment of interest on overdue payments</w:t>
      </w:r>
    </w:p>
    <w:p w:rsidR="00D54C60" w:rsidRPr="00822C57" w:rsidRDefault="00D54C60">
      <w:pPr>
        <w:pStyle w:val="Heading2"/>
        <w:numPr>
          <w:ilvl w:val="0"/>
          <w:numId w:val="0"/>
        </w:numPr>
        <w:ind w:left="936"/>
        <w:rPr>
          <w:i w:val="0"/>
          <w:iCs/>
          <w:szCs w:val="22"/>
        </w:rPr>
      </w:pPr>
      <w:r w:rsidRPr="00822C57">
        <w:rPr>
          <w:i w:val="0"/>
          <w:iCs/>
          <w:szCs w:val="22"/>
        </w:rPr>
        <w:t xml:space="preserve">The Borrower shall pay such interest accruing under paragraph </w:t>
      </w:r>
      <w:r w:rsidR="00544559">
        <w:fldChar w:fldCharType="begin"/>
      </w:r>
      <w:r w:rsidR="00544559">
        <w:instrText xml:space="preserve"> REF _Ref58936601 \r \h  \* MERGEFORMAT </w:instrText>
      </w:r>
      <w:r w:rsidR="00544559">
        <w:fldChar w:fldCharType="separate"/>
      </w:r>
      <w:r w:rsidR="00DD0009" w:rsidRPr="00DD0009">
        <w:rPr>
          <w:i w:val="0"/>
          <w:iCs/>
          <w:szCs w:val="22"/>
        </w:rPr>
        <w:t>8.4</w:t>
      </w:r>
      <w:r w:rsidR="00544559">
        <w:fldChar w:fldCharType="end"/>
      </w:r>
      <w:r w:rsidRPr="00822C57">
        <w:rPr>
          <w:i w:val="0"/>
          <w:iCs/>
          <w:szCs w:val="22"/>
        </w:rPr>
        <w:t xml:space="preserve"> on the last Business Day in each month and on each occasion on which the overdue payment </w:t>
      </w:r>
      <w:r w:rsidRPr="00822C57">
        <w:rPr>
          <w:i w:val="0"/>
          <w:iCs/>
          <w:szCs w:val="22"/>
        </w:rPr>
        <w:lastRenderedPageBreak/>
        <w:t xml:space="preserve">referred to in paragraph </w:t>
      </w:r>
      <w:r w:rsidR="00544559">
        <w:fldChar w:fldCharType="begin"/>
      </w:r>
      <w:r w:rsidR="00544559">
        <w:instrText xml:space="preserve"> REF _Ref58936601 \r \h  \* MERGEFORMAT </w:instrText>
      </w:r>
      <w:r w:rsidR="00544559">
        <w:fldChar w:fldCharType="separate"/>
      </w:r>
      <w:r w:rsidR="00DD0009" w:rsidRPr="00DD0009">
        <w:rPr>
          <w:i w:val="0"/>
          <w:iCs/>
          <w:szCs w:val="22"/>
        </w:rPr>
        <w:t>8.4</w:t>
      </w:r>
      <w:r w:rsidR="00544559">
        <w:fldChar w:fldCharType="end"/>
      </w:r>
      <w:r w:rsidRPr="00822C57">
        <w:rPr>
          <w:i w:val="0"/>
          <w:iCs/>
          <w:szCs w:val="22"/>
        </w:rPr>
        <w:t xml:space="preserve"> is made to </w:t>
      </w:r>
      <w:r w:rsidR="00A976A6" w:rsidRPr="00822C57">
        <w:rPr>
          <w:i w:val="0"/>
          <w:iCs/>
          <w:szCs w:val="22"/>
        </w:rPr>
        <w:t>the Scheme</w:t>
      </w:r>
      <w:r w:rsidRPr="00822C57">
        <w:rPr>
          <w:i w:val="0"/>
          <w:iCs/>
          <w:szCs w:val="22"/>
        </w:rPr>
        <w:t xml:space="preserve"> and, to the extent that the Borrower does not </w:t>
      </w:r>
      <w:bookmarkStart w:id="12" w:name="bmkTempReOpen"/>
      <w:bookmarkEnd w:id="12"/>
      <w:r w:rsidRPr="00822C57">
        <w:rPr>
          <w:i w:val="0"/>
          <w:iCs/>
          <w:szCs w:val="22"/>
        </w:rPr>
        <w:t>pay that interest from other funds, the Loan Account shall be debited with the amount of interest then accrued and due and payable but unpaid.</w:t>
      </w:r>
    </w:p>
    <w:p w:rsidR="00D54C60" w:rsidRPr="00822C57" w:rsidRDefault="00D54C60">
      <w:pPr>
        <w:pStyle w:val="Heading2"/>
        <w:rPr>
          <w:szCs w:val="22"/>
        </w:rPr>
      </w:pPr>
      <w:r w:rsidRPr="00822C57">
        <w:rPr>
          <w:szCs w:val="22"/>
        </w:rPr>
        <w:t>Tax deductions</w:t>
      </w:r>
    </w:p>
    <w:p w:rsidR="00D54C60" w:rsidRPr="00822C57" w:rsidRDefault="00D54C60">
      <w:pPr>
        <w:ind w:left="936"/>
        <w:rPr>
          <w:szCs w:val="22"/>
        </w:rPr>
      </w:pPr>
      <w:r w:rsidRPr="00822C57">
        <w:rPr>
          <w:szCs w:val="22"/>
        </w:rPr>
        <w:t xml:space="preserve">If the Borrower makes any payment from other funds and the Borrower is obliged to deduct tax from the payment, the grossed-up amount credited to the </w:t>
      </w:r>
      <w:r w:rsidR="00D33661" w:rsidRPr="00822C57">
        <w:rPr>
          <w:szCs w:val="22"/>
        </w:rPr>
        <w:t>Loan</w:t>
      </w:r>
      <w:r w:rsidRPr="00822C57">
        <w:rPr>
          <w:szCs w:val="22"/>
        </w:rPr>
        <w:t xml:space="preserve"> Account</w:t>
      </w:r>
      <w:r w:rsidR="00A976A6" w:rsidRPr="00822C57">
        <w:rPr>
          <w:szCs w:val="22"/>
        </w:rPr>
        <w:t>s</w:t>
      </w:r>
      <w:r w:rsidRPr="00822C57">
        <w:rPr>
          <w:szCs w:val="22"/>
        </w:rPr>
        <w:t xml:space="preserve"> shall be considered to have been paid by the Borrower provided that the Borrower has provided to </w:t>
      </w:r>
      <w:r w:rsidR="00A976A6" w:rsidRPr="00822C57">
        <w:rPr>
          <w:szCs w:val="22"/>
        </w:rPr>
        <w:t>the Trustees</w:t>
      </w:r>
      <w:r w:rsidRPr="00822C57">
        <w:rPr>
          <w:szCs w:val="22"/>
        </w:rPr>
        <w:t xml:space="preserve"> such evidence and certificates as </w:t>
      </w:r>
      <w:r w:rsidR="00A976A6" w:rsidRPr="00822C57">
        <w:rPr>
          <w:szCs w:val="22"/>
        </w:rPr>
        <w:t>the Trustees</w:t>
      </w:r>
      <w:r w:rsidRPr="00822C57">
        <w:rPr>
          <w:szCs w:val="22"/>
        </w:rPr>
        <w:t xml:space="preserve"> may require as evidence for the taxation authorities of the deduction of tax.</w:t>
      </w:r>
    </w:p>
    <w:p w:rsidR="00D54C60" w:rsidRPr="00822C57" w:rsidRDefault="00D54C60">
      <w:pPr>
        <w:ind w:left="936"/>
        <w:rPr>
          <w:szCs w:val="22"/>
        </w:rPr>
      </w:pPr>
    </w:p>
    <w:p w:rsidR="00D54C60" w:rsidRPr="00822C57" w:rsidRDefault="00D54C60">
      <w:pPr>
        <w:pStyle w:val="Heading1"/>
        <w:rPr>
          <w:szCs w:val="22"/>
        </w:rPr>
      </w:pPr>
      <w:r w:rsidRPr="00822C57">
        <w:rPr>
          <w:szCs w:val="22"/>
        </w:rPr>
        <w:t>FEES AND EXPENSES</w:t>
      </w:r>
    </w:p>
    <w:p w:rsidR="00D54C60" w:rsidRPr="00822C57" w:rsidRDefault="00D54C60">
      <w:pPr>
        <w:pStyle w:val="Heading2"/>
        <w:rPr>
          <w:szCs w:val="22"/>
        </w:rPr>
      </w:pPr>
      <w:r w:rsidRPr="00822C57">
        <w:rPr>
          <w:szCs w:val="22"/>
        </w:rPr>
        <w:t>Initial and other costs</w:t>
      </w:r>
    </w:p>
    <w:p w:rsidR="00D54C60" w:rsidRPr="00822C57" w:rsidRDefault="00D54C60">
      <w:pPr>
        <w:ind w:left="936"/>
        <w:rPr>
          <w:szCs w:val="22"/>
        </w:rPr>
      </w:pPr>
      <w:r w:rsidRPr="00822C57">
        <w:rPr>
          <w:szCs w:val="22"/>
        </w:rPr>
        <w:t xml:space="preserve">The Borrower shall forthwith on demand pay to </w:t>
      </w:r>
      <w:r w:rsidR="00A976A6" w:rsidRPr="00822C57">
        <w:rPr>
          <w:szCs w:val="22"/>
        </w:rPr>
        <w:t>the Scheme</w:t>
      </w:r>
      <w:r w:rsidRPr="00822C57">
        <w:rPr>
          <w:szCs w:val="22"/>
        </w:rPr>
        <w:t xml:space="preserve"> the amount of all reasonable and proper costs and expenses incurred by </w:t>
      </w:r>
      <w:r w:rsidR="00A976A6" w:rsidRPr="00822C57">
        <w:rPr>
          <w:szCs w:val="22"/>
        </w:rPr>
        <w:t>the Trustees</w:t>
      </w:r>
      <w:r w:rsidRPr="00822C57">
        <w:rPr>
          <w:szCs w:val="22"/>
        </w:rPr>
        <w:t xml:space="preserve"> in connection with the negotiation, preparation, execution and performance of this letter and the negotiation, preparation, execution, performance and registration of the Charge </w:t>
      </w:r>
      <w:r w:rsidR="00A976A6" w:rsidRPr="00822C57">
        <w:rPr>
          <w:szCs w:val="22"/>
        </w:rPr>
        <w:t xml:space="preserve">and the Deed of Priority </w:t>
      </w:r>
      <w:r w:rsidRPr="00822C57">
        <w:rPr>
          <w:szCs w:val="22"/>
        </w:rPr>
        <w:t>at the Companies Registry and all waivers in relation to, and variations of, this letter</w:t>
      </w:r>
      <w:r w:rsidR="00A976A6" w:rsidRPr="00822C57">
        <w:rPr>
          <w:szCs w:val="22"/>
        </w:rPr>
        <w:t>,</w:t>
      </w:r>
      <w:r w:rsidRPr="00822C57">
        <w:rPr>
          <w:szCs w:val="22"/>
        </w:rPr>
        <w:t xml:space="preserve"> the Charge</w:t>
      </w:r>
      <w:r w:rsidR="00A976A6" w:rsidRPr="00822C57">
        <w:rPr>
          <w:szCs w:val="22"/>
        </w:rPr>
        <w:t xml:space="preserve"> or the Deed of Priority</w:t>
      </w:r>
      <w:r w:rsidRPr="00822C57">
        <w:rPr>
          <w:szCs w:val="22"/>
        </w:rPr>
        <w:t>.</w:t>
      </w:r>
    </w:p>
    <w:p w:rsidR="00D54C60" w:rsidRPr="00822C57" w:rsidRDefault="00D54C60">
      <w:pPr>
        <w:ind w:left="936"/>
        <w:rPr>
          <w:szCs w:val="22"/>
        </w:rPr>
      </w:pPr>
    </w:p>
    <w:p w:rsidR="00D54C60" w:rsidRPr="00822C57" w:rsidRDefault="00D54C60">
      <w:pPr>
        <w:pStyle w:val="Heading2"/>
        <w:rPr>
          <w:szCs w:val="22"/>
        </w:rPr>
      </w:pPr>
      <w:r w:rsidRPr="00822C57">
        <w:rPr>
          <w:szCs w:val="22"/>
        </w:rPr>
        <w:t>Enforcement costs</w:t>
      </w:r>
    </w:p>
    <w:p w:rsidR="00D54C60" w:rsidRPr="00822C57" w:rsidRDefault="00D54C60">
      <w:pPr>
        <w:ind w:left="936"/>
        <w:rPr>
          <w:szCs w:val="22"/>
        </w:rPr>
      </w:pPr>
      <w:r w:rsidRPr="00822C57">
        <w:rPr>
          <w:szCs w:val="22"/>
        </w:rPr>
        <w:t xml:space="preserve">The Borrower shall, forthwith on demand, pay to </w:t>
      </w:r>
      <w:r w:rsidR="00A976A6" w:rsidRPr="00822C57">
        <w:rPr>
          <w:szCs w:val="22"/>
        </w:rPr>
        <w:t>the Scheme</w:t>
      </w:r>
      <w:r w:rsidRPr="00822C57">
        <w:rPr>
          <w:szCs w:val="22"/>
        </w:rPr>
        <w:t xml:space="preserve"> the amount of all costs and expenses incurred by </w:t>
      </w:r>
      <w:r w:rsidR="00A976A6" w:rsidRPr="00822C57">
        <w:rPr>
          <w:szCs w:val="22"/>
        </w:rPr>
        <w:t>the Scheme</w:t>
      </w:r>
      <w:r w:rsidRPr="00822C57">
        <w:rPr>
          <w:szCs w:val="22"/>
        </w:rPr>
        <w:t xml:space="preserve"> in connection with the enforcement or attempted enforcement against the Borrower of </w:t>
      </w:r>
      <w:r w:rsidR="00A976A6" w:rsidRPr="00822C57">
        <w:rPr>
          <w:szCs w:val="22"/>
        </w:rPr>
        <w:t>its</w:t>
      </w:r>
      <w:r w:rsidRPr="00822C57">
        <w:rPr>
          <w:szCs w:val="22"/>
        </w:rPr>
        <w:t xml:space="preserve"> rights under this letter</w:t>
      </w:r>
      <w:r w:rsidR="00A976A6" w:rsidRPr="00822C57">
        <w:rPr>
          <w:szCs w:val="22"/>
        </w:rPr>
        <w:t>, the Charge or the Deed of Priority</w:t>
      </w:r>
      <w:r w:rsidRPr="00822C57">
        <w:rPr>
          <w:szCs w:val="22"/>
        </w:rPr>
        <w:t>.</w:t>
      </w:r>
    </w:p>
    <w:p w:rsidR="00D54C60" w:rsidRPr="00822C57" w:rsidRDefault="00D54C60">
      <w:pPr>
        <w:rPr>
          <w:szCs w:val="22"/>
        </w:rPr>
      </w:pPr>
    </w:p>
    <w:p w:rsidR="00D54C60" w:rsidRPr="00822C57" w:rsidRDefault="00D54C60">
      <w:pPr>
        <w:pStyle w:val="Heading2"/>
        <w:rPr>
          <w:szCs w:val="22"/>
        </w:rPr>
      </w:pPr>
      <w:r w:rsidRPr="00822C57">
        <w:rPr>
          <w:szCs w:val="22"/>
        </w:rPr>
        <w:t>Legal expenses and taxes</w:t>
      </w:r>
    </w:p>
    <w:p w:rsidR="00D54C60" w:rsidRPr="00822C57" w:rsidRDefault="00D54C60">
      <w:pPr>
        <w:ind w:left="936"/>
        <w:rPr>
          <w:szCs w:val="22"/>
        </w:rPr>
      </w:pPr>
      <w:r w:rsidRPr="00822C57">
        <w:rPr>
          <w:szCs w:val="22"/>
        </w:rPr>
        <w:t>The costs and expenses referred to above include, without limitation, the fees and expenses of legal advisers and any value added tax or similar tax, and are payable in the currency in which they are incurred.</w:t>
      </w:r>
    </w:p>
    <w:p w:rsidR="00D54C60" w:rsidRPr="00822C57" w:rsidRDefault="00D54C60">
      <w:pPr>
        <w:ind w:left="936"/>
        <w:rPr>
          <w:szCs w:val="22"/>
        </w:rPr>
      </w:pPr>
    </w:p>
    <w:p w:rsidR="00D54C60" w:rsidRPr="00822C57" w:rsidRDefault="00D54C60">
      <w:pPr>
        <w:pStyle w:val="Heading2"/>
        <w:rPr>
          <w:szCs w:val="22"/>
        </w:rPr>
      </w:pPr>
      <w:r w:rsidRPr="00822C57">
        <w:rPr>
          <w:szCs w:val="22"/>
        </w:rPr>
        <w:t>Stamp duty etc</w:t>
      </w:r>
    </w:p>
    <w:p w:rsidR="00D54C60" w:rsidRPr="00822C57" w:rsidRDefault="00D54C60">
      <w:pPr>
        <w:ind w:left="936"/>
        <w:rPr>
          <w:szCs w:val="22"/>
        </w:rPr>
      </w:pPr>
      <w:r w:rsidRPr="00822C57">
        <w:rPr>
          <w:szCs w:val="22"/>
        </w:rPr>
        <w:t>The Borrower shall pay an amount equal to any stamp, documentary and other like duties and taxes to which this letter</w:t>
      </w:r>
      <w:r w:rsidR="00261B1A" w:rsidRPr="00822C57">
        <w:rPr>
          <w:szCs w:val="22"/>
        </w:rPr>
        <w:t>,</w:t>
      </w:r>
      <w:r w:rsidRPr="00822C57">
        <w:rPr>
          <w:szCs w:val="22"/>
        </w:rPr>
        <w:t xml:space="preserve"> the Charge </w:t>
      </w:r>
      <w:r w:rsidR="00261B1A" w:rsidRPr="00822C57">
        <w:rPr>
          <w:szCs w:val="22"/>
        </w:rPr>
        <w:t xml:space="preserve">or the Deed of Priority </w:t>
      </w:r>
      <w:r w:rsidRPr="00822C57">
        <w:rPr>
          <w:szCs w:val="22"/>
        </w:rPr>
        <w:t>may be subject or give rise.</w:t>
      </w:r>
    </w:p>
    <w:p w:rsidR="00D54C60" w:rsidRPr="00822C57" w:rsidRDefault="00D54C60">
      <w:pPr>
        <w:ind w:left="936"/>
        <w:rPr>
          <w:szCs w:val="22"/>
        </w:rPr>
      </w:pPr>
    </w:p>
    <w:p w:rsidR="00D54C60" w:rsidRPr="00822C57" w:rsidRDefault="00D54C60">
      <w:pPr>
        <w:pStyle w:val="Heading2"/>
        <w:rPr>
          <w:szCs w:val="22"/>
        </w:rPr>
      </w:pPr>
      <w:r w:rsidRPr="00822C57">
        <w:rPr>
          <w:szCs w:val="22"/>
        </w:rPr>
        <w:t>Transfer charges</w:t>
      </w:r>
    </w:p>
    <w:p w:rsidR="00A01C7A" w:rsidRPr="00822C57" w:rsidRDefault="00D54C60">
      <w:pPr>
        <w:ind w:left="936"/>
        <w:rPr>
          <w:szCs w:val="22"/>
        </w:rPr>
      </w:pPr>
      <w:r w:rsidRPr="00822C57">
        <w:rPr>
          <w:szCs w:val="22"/>
        </w:rPr>
        <w:t>The Borrower shall reimburse on demand all bank a</w:t>
      </w:r>
      <w:r w:rsidR="00A01C7A" w:rsidRPr="00822C57">
        <w:rPr>
          <w:szCs w:val="22"/>
        </w:rPr>
        <w:t xml:space="preserve">nd other charges (excluding interest on money borrowed) incurred by </w:t>
      </w:r>
      <w:r w:rsidR="00261B1A" w:rsidRPr="00822C57">
        <w:rPr>
          <w:szCs w:val="22"/>
        </w:rPr>
        <w:t>the Scheme</w:t>
      </w:r>
      <w:r w:rsidR="00A01C7A" w:rsidRPr="00822C57">
        <w:rPr>
          <w:szCs w:val="22"/>
        </w:rPr>
        <w:t>:</w:t>
      </w:r>
    </w:p>
    <w:p w:rsidR="00A01C7A" w:rsidRPr="00822C57" w:rsidRDefault="00A01C7A">
      <w:pPr>
        <w:ind w:left="936"/>
        <w:rPr>
          <w:szCs w:val="22"/>
        </w:rPr>
      </w:pPr>
    </w:p>
    <w:p w:rsidR="00A01C7A" w:rsidRPr="00822C57" w:rsidRDefault="003722F7" w:rsidP="00A01C7A">
      <w:pPr>
        <w:pStyle w:val="Heading3"/>
        <w:rPr>
          <w:szCs w:val="22"/>
        </w:rPr>
      </w:pPr>
      <w:r w:rsidRPr="00822C57">
        <w:rPr>
          <w:szCs w:val="22"/>
        </w:rPr>
        <w:t>i</w:t>
      </w:r>
      <w:r w:rsidR="00A01C7A" w:rsidRPr="00822C57">
        <w:rPr>
          <w:szCs w:val="22"/>
        </w:rPr>
        <w:t xml:space="preserve">n arranging and maintaining funding of the </w:t>
      </w:r>
      <w:r w:rsidR="00D33661" w:rsidRPr="00822C57">
        <w:rPr>
          <w:szCs w:val="22"/>
        </w:rPr>
        <w:t>Loan</w:t>
      </w:r>
      <w:r w:rsidR="00A01C7A" w:rsidRPr="00822C57">
        <w:rPr>
          <w:szCs w:val="22"/>
        </w:rPr>
        <w:t>, and</w:t>
      </w:r>
    </w:p>
    <w:p w:rsidR="00D54C60" w:rsidRPr="00822C57" w:rsidRDefault="00D54C60" w:rsidP="00A01C7A">
      <w:pPr>
        <w:pStyle w:val="Heading3"/>
        <w:rPr>
          <w:szCs w:val="22"/>
        </w:rPr>
      </w:pPr>
      <w:r w:rsidRPr="00822C57">
        <w:rPr>
          <w:szCs w:val="22"/>
        </w:rPr>
        <w:t>to carry out transfers of funds to the Borrower.</w:t>
      </w:r>
    </w:p>
    <w:p w:rsidR="00D54C60" w:rsidRPr="00822C57" w:rsidRDefault="00D54C60">
      <w:pPr>
        <w:pStyle w:val="Heading1"/>
        <w:rPr>
          <w:b w:val="0"/>
          <w:szCs w:val="22"/>
        </w:rPr>
      </w:pPr>
      <w:r w:rsidRPr="00822C57">
        <w:rPr>
          <w:szCs w:val="22"/>
        </w:rPr>
        <w:lastRenderedPageBreak/>
        <w:t>NOTICES</w:t>
      </w:r>
    </w:p>
    <w:p w:rsidR="00D54C60" w:rsidRPr="00822C57" w:rsidRDefault="00D54C60">
      <w:pPr>
        <w:pStyle w:val="Heading2"/>
        <w:rPr>
          <w:szCs w:val="22"/>
        </w:rPr>
      </w:pPr>
      <w:r w:rsidRPr="00822C57">
        <w:rPr>
          <w:szCs w:val="22"/>
        </w:rPr>
        <w:t>Communications to be in writing</w:t>
      </w:r>
    </w:p>
    <w:p w:rsidR="00D54C60" w:rsidRPr="00822C57" w:rsidRDefault="00D54C60">
      <w:pPr>
        <w:ind w:left="936"/>
        <w:rPr>
          <w:szCs w:val="22"/>
        </w:rPr>
      </w:pPr>
      <w:r w:rsidRPr="00822C57">
        <w:rPr>
          <w:szCs w:val="22"/>
        </w:rPr>
        <w:t>Each communication to be made under this letter shall be made in writing but, unless otherwise stated, may be made by facsimile or letter.</w:t>
      </w:r>
    </w:p>
    <w:p w:rsidR="00D54C60" w:rsidRPr="00822C57" w:rsidRDefault="00D54C60">
      <w:pPr>
        <w:ind w:left="936"/>
        <w:rPr>
          <w:szCs w:val="22"/>
        </w:rPr>
      </w:pPr>
    </w:p>
    <w:p w:rsidR="00D54C60" w:rsidRPr="00822C57" w:rsidRDefault="00D54C60">
      <w:pPr>
        <w:pStyle w:val="Heading2"/>
        <w:rPr>
          <w:szCs w:val="22"/>
        </w:rPr>
      </w:pPr>
      <w:r w:rsidRPr="00822C57">
        <w:rPr>
          <w:szCs w:val="22"/>
        </w:rPr>
        <w:t>Delivery of communications</w:t>
      </w:r>
    </w:p>
    <w:p w:rsidR="00D54C60" w:rsidRPr="00822C57" w:rsidRDefault="00D54C60">
      <w:pPr>
        <w:ind w:left="936"/>
        <w:rPr>
          <w:szCs w:val="22"/>
        </w:rPr>
      </w:pPr>
      <w:r w:rsidRPr="00822C57">
        <w:rPr>
          <w:szCs w:val="22"/>
        </w:rPr>
        <w:t>Any communication or document to be made or delivered by one person to another under this letter shall (unless that other person has by 15 days’ written notice to the other party specified another address) be made or delivered to that other person at the facsimile number or address identified at the beginning of this letter and shall be deemed to have been made or delivered when receipt has been acknowledged (in the case of any communication by personal delivery or by facsimile) or (in the case of posting) two working days after being deposited in the post postage prepaid in an envelope addressed to it at that address provided that:</w:t>
      </w:r>
    </w:p>
    <w:p w:rsidR="00D54C60" w:rsidRPr="00822C57" w:rsidRDefault="00D54C60">
      <w:pPr>
        <w:ind w:left="936"/>
        <w:rPr>
          <w:szCs w:val="22"/>
        </w:rPr>
      </w:pPr>
    </w:p>
    <w:p w:rsidR="00D54C60" w:rsidRPr="00822C57" w:rsidRDefault="00D54C60">
      <w:pPr>
        <w:pStyle w:val="Heading3"/>
        <w:rPr>
          <w:szCs w:val="22"/>
        </w:rPr>
      </w:pPr>
      <w:r w:rsidRPr="00822C57">
        <w:rPr>
          <w:szCs w:val="22"/>
        </w:rPr>
        <w:t xml:space="preserve">any communication or document to be made or delivered to </w:t>
      </w:r>
      <w:r w:rsidR="00261B1A" w:rsidRPr="00822C57">
        <w:rPr>
          <w:szCs w:val="22"/>
        </w:rPr>
        <w:t>the Trustees</w:t>
      </w:r>
      <w:r w:rsidRPr="00822C57">
        <w:rPr>
          <w:szCs w:val="22"/>
        </w:rPr>
        <w:t xml:space="preserve"> shall be effective only when received by </w:t>
      </w:r>
      <w:r w:rsidR="00261B1A" w:rsidRPr="00822C57">
        <w:rPr>
          <w:szCs w:val="22"/>
        </w:rPr>
        <w:t>them</w:t>
      </w:r>
      <w:r w:rsidRPr="00822C57">
        <w:rPr>
          <w:szCs w:val="22"/>
        </w:rPr>
        <w:t>; and</w:t>
      </w:r>
    </w:p>
    <w:p w:rsidR="00D54C60" w:rsidRPr="00822C57" w:rsidRDefault="00D54C60">
      <w:pPr>
        <w:pStyle w:val="Heading3"/>
        <w:rPr>
          <w:szCs w:val="22"/>
        </w:rPr>
      </w:pPr>
      <w:r w:rsidRPr="00822C57">
        <w:rPr>
          <w:szCs w:val="22"/>
        </w:rPr>
        <w:t>any communication or document made or delivered outside normal business hours in the place of receipt shall not be deemed to be made or delivered until opening of business on the next working day in such place.</w:t>
      </w:r>
    </w:p>
    <w:p w:rsidR="00261B1A" w:rsidRPr="00822C57" w:rsidRDefault="00261B1A" w:rsidP="00261B1A">
      <w:pPr>
        <w:pStyle w:val="Heading1"/>
        <w:rPr>
          <w:szCs w:val="22"/>
        </w:rPr>
      </w:pPr>
      <w:r w:rsidRPr="00822C57">
        <w:rPr>
          <w:szCs w:val="22"/>
        </w:rPr>
        <w:t>INFORMATION</w:t>
      </w:r>
    </w:p>
    <w:p w:rsidR="00261B1A" w:rsidRPr="00822C57" w:rsidRDefault="00261B1A" w:rsidP="00261B1A">
      <w:pPr>
        <w:pStyle w:val="Heading2"/>
        <w:rPr>
          <w:szCs w:val="22"/>
        </w:rPr>
      </w:pPr>
      <w:r w:rsidRPr="00822C57">
        <w:rPr>
          <w:szCs w:val="22"/>
        </w:rPr>
        <w:t>Annual Accounts</w:t>
      </w:r>
    </w:p>
    <w:p w:rsidR="00261B1A" w:rsidRPr="00822C57" w:rsidRDefault="00261B1A" w:rsidP="00261B1A">
      <w:pPr>
        <w:ind w:left="936"/>
        <w:rPr>
          <w:szCs w:val="22"/>
        </w:rPr>
      </w:pPr>
      <w:r w:rsidRPr="00822C57">
        <w:rPr>
          <w:szCs w:val="22"/>
        </w:rPr>
        <w:t xml:space="preserve">The Borrower shall provide to the Trustees no later than the date upon which the </w:t>
      </w:r>
      <w:r w:rsidR="00A321B4" w:rsidRPr="00822C57">
        <w:rPr>
          <w:szCs w:val="22"/>
        </w:rPr>
        <w:t xml:space="preserve">audited </w:t>
      </w:r>
      <w:r w:rsidRPr="00822C57">
        <w:rPr>
          <w:szCs w:val="22"/>
        </w:rPr>
        <w:t>annual accounts of the Borrower and the report of the directors thereon is delivered to Companies House in each year a true and complete copy of the accounts as filed.</w:t>
      </w:r>
    </w:p>
    <w:p w:rsidR="00261B1A" w:rsidRPr="00822C57" w:rsidRDefault="00261B1A" w:rsidP="00261B1A">
      <w:pPr>
        <w:ind w:left="936"/>
        <w:rPr>
          <w:szCs w:val="22"/>
        </w:rPr>
      </w:pPr>
    </w:p>
    <w:p w:rsidR="00261B1A" w:rsidRPr="00822C57" w:rsidRDefault="00261B1A" w:rsidP="00261B1A">
      <w:pPr>
        <w:pStyle w:val="Heading2"/>
        <w:rPr>
          <w:szCs w:val="22"/>
        </w:rPr>
      </w:pPr>
      <w:r w:rsidRPr="00822C57">
        <w:rPr>
          <w:szCs w:val="22"/>
        </w:rPr>
        <w:t>Management Accounts</w:t>
      </w:r>
    </w:p>
    <w:p w:rsidR="00261B1A" w:rsidRPr="00822C57" w:rsidRDefault="00261B1A" w:rsidP="00261B1A">
      <w:pPr>
        <w:ind w:left="936"/>
        <w:rPr>
          <w:szCs w:val="22"/>
        </w:rPr>
      </w:pPr>
      <w:r w:rsidRPr="00822C57">
        <w:rPr>
          <w:szCs w:val="22"/>
        </w:rPr>
        <w:t>The Borrower shall provide to the Trustees on their written request (but no more frequently than quarterly) a copy of the most recent management accounts of the Borrower.</w:t>
      </w:r>
    </w:p>
    <w:p w:rsidR="00261B1A" w:rsidRPr="00822C57" w:rsidRDefault="00261B1A" w:rsidP="00261B1A">
      <w:pPr>
        <w:ind w:left="936"/>
        <w:rPr>
          <w:szCs w:val="22"/>
        </w:rPr>
      </w:pPr>
    </w:p>
    <w:p w:rsidR="00514F6D" w:rsidRPr="00822C57" w:rsidRDefault="00514F6D" w:rsidP="00514F6D">
      <w:pPr>
        <w:pStyle w:val="Heading2"/>
        <w:rPr>
          <w:szCs w:val="22"/>
        </w:rPr>
      </w:pPr>
      <w:r w:rsidRPr="00822C57">
        <w:rPr>
          <w:szCs w:val="22"/>
        </w:rPr>
        <w:t xml:space="preserve">Conditions to making </w:t>
      </w:r>
      <w:r w:rsidR="00D33661" w:rsidRPr="00822C57">
        <w:rPr>
          <w:szCs w:val="22"/>
        </w:rPr>
        <w:t>Loan</w:t>
      </w:r>
    </w:p>
    <w:p w:rsidR="00261B1A" w:rsidRPr="00822C57" w:rsidRDefault="00514F6D" w:rsidP="00261B1A">
      <w:pPr>
        <w:ind w:left="936"/>
        <w:rPr>
          <w:szCs w:val="22"/>
        </w:rPr>
      </w:pPr>
      <w:r w:rsidRPr="00822C57">
        <w:rPr>
          <w:szCs w:val="22"/>
        </w:rPr>
        <w:t xml:space="preserve">The Trustees may as a condition of making any Loan require the Borrower to provide to the Trustees </w:t>
      </w:r>
      <w:r w:rsidR="00A137F5" w:rsidRPr="00822C57">
        <w:rPr>
          <w:szCs w:val="22"/>
        </w:rPr>
        <w:t xml:space="preserve">at the cost of the Borrower </w:t>
      </w:r>
      <w:r w:rsidRPr="00822C57">
        <w:rPr>
          <w:szCs w:val="22"/>
        </w:rPr>
        <w:t xml:space="preserve">such information as the Trustees may in their absolute discretion consider necessary or desirable for the purposes </w:t>
      </w:r>
      <w:r w:rsidR="00A137F5" w:rsidRPr="00822C57">
        <w:rPr>
          <w:szCs w:val="22"/>
        </w:rPr>
        <w:t>of considering whether or not to make a Loan to the Borrower.</w:t>
      </w:r>
    </w:p>
    <w:p w:rsidR="00A137F5" w:rsidRPr="00822C57" w:rsidRDefault="00A137F5" w:rsidP="00261B1A">
      <w:pPr>
        <w:ind w:left="936"/>
        <w:rPr>
          <w:szCs w:val="22"/>
        </w:rPr>
      </w:pPr>
    </w:p>
    <w:p w:rsidR="00D54C60" w:rsidRPr="00822C57" w:rsidRDefault="00D54C60">
      <w:pPr>
        <w:pStyle w:val="Heading1"/>
        <w:rPr>
          <w:szCs w:val="22"/>
        </w:rPr>
      </w:pPr>
      <w:r w:rsidRPr="00822C57">
        <w:rPr>
          <w:szCs w:val="22"/>
        </w:rPr>
        <w:t>GENERAL</w:t>
      </w:r>
    </w:p>
    <w:p w:rsidR="00D54C60" w:rsidRPr="00822C57" w:rsidRDefault="00D54C60">
      <w:pPr>
        <w:pStyle w:val="Heading2"/>
        <w:rPr>
          <w:szCs w:val="22"/>
        </w:rPr>
      </w:pPr>
      <w:r w:rsidRPr="00822C57">
        <w:rPr>
          <w:szCs w:val="22"/>
        </w:rPr>
        <w:t>Certificates</w:t>
      </w:r>
    </w:p>
    <w:p w:rsidR="00D54C60" w:rsidRPr="00822C57" w:rsidRDefault="00261B1A">
      <w:pPr>
        <w:ind w:left="936"/>
        <w:rPr>
          <w:szCs w:val="22"/>
        </w:rPr>
      </w:pPr>
      <w:r w:rsidRPr="00822C57">
        <w:rPr>
          <w:szCs w:val="22"/>
        </w:rPr>
        <w:t>The</w:t>
      </w:r>
      <w:r w:rsidR="00D54C60" w:rsidRPr="00822C57">
        <w:rPr>
          <w:szCs w:val="22"/>
        </w:rPr>
        <w:t xml:space="preserve"> certificate </w:t>
      </w:r>
      <w:r w:rsidRPr="00822C57">
        <w:rPr>
          <w:szCs w:val="22"/>
        </w:rPr>
        <w:t xml:space="preserve">of the Trustees </w:t>
      </w:r>
      <w:r w:rsidR="00D54C60" w:rsidRPr="00822C57">
        <w:rPr>
          <w:szCs w:val="22"/>
        </w:rPr>
        <w:t xml:space="preserve">as to Base Rate and the balance at any time on the </w:t>
      </w:r>
      <w:r w:rsidR="00D33661" w:rsidRPr="00822C57">
        <w:rPr>
          <w:szCs w:val="22"/>
        </w:rPr>
        <w:t>Loan</w:t>
      </w:r>
      <w:r w:rsidR="00D54C60" w:rsidRPr="00822C57">
        <w:rPr>
          <w:szCs w:val="22"/>
        </w:rPr>
        <w:t xml:space="preserve"> Account</w:t>
      </w:r>
      <w:r w:rsidRPr="00822C57">
        <w:rPr>
          <w:szCs w:val="22"/>
        </w:rPr>
        <w:t>s</w:t>
      </w:r>
      <w:r w:rsidR="00D54C60" w:rsidRPr="00822C57">
        <w:rPr>
          <w:szCs w:val="22"/>
        </w:rPr>
        <w:t xml:space="preserve"> or as to any amount payable under this letter or of the fact that any </w:t>
      </w:r>
      <w:r w:rsidR="00D54C60" w:rsidRPr="00822C57">
        <w:rPr>
          <w:szCs w:val="22"/>
        </w:rPr>
        <w:lastRenderedPageBreak/>
        <w:t>amount is due and payable shall be conclusive and binding on the Borrower unless there is an obvious error.</w:t>
      </w:r>
    </w:p>
    <w:p w:rsidR="00D54C60" w:rsidRPr="00822C57" w:rsidRDefault="00D54C60">
      <w:pPr>
        <w:ind w:left="936"/>
        <w:rPr>
          <w:szCs w:val="22"/>
        </w:rPr>
      </w:pPr>
    </w:p>
    <w:p w:rsidR="00D54C60" w:rsidRPr="00822C57" w:rsidRDefault="00D54C60">
      <w:pPr>
        <w:pStyle w:val="Heading2"/>
        <w:rPr>
          <w:szCs w:val="22"/>
        </w:rPr>
      </w:pPr>
      <w:r w:rsidRPr="00822C57">
        <w:rPr>
          <w:szCs w:val="22"/>
        </w:rPr>
        <w:t>Severability</w:t>
      </w:r>
    </w:p>
    <w:p w:rsidR="00D54C60" w:rsidRPr="00822C57" w:rsidRDefault="00D54C60">
      <w:pPr>
        <w:ind w:left="936"/>
        <w:rPr>
          <w:szCs w:val="22"/>
        </w:rPr>
      </w:pPr>
      <w:r w:rsidRPr="00822C57">
        <w:rPr>
          <w:szCs w:val="22"/>
        </w:rPr>
        <w:t xml:space="preserve">If a provision of this letter is or becomes illegal, invalid or unenforceable in any jurisdiction, that shall not affect the validity or enforceability in that jurisdiction of any other provision of this letter. </w:t>
      </w:r>
    </w:p>
    <w:p w:rsidR="00D54C60" w:rsidRPr="00822C57" w:rsidRDefault="00D54C60">
      <w:pPr>
        <w:rPr>
          <w:szCs w:val="22"/>
        </w:rPr>
      </w:pPr>
    </w:p>
    <w:p w:rsidR="00D54C60" w:rsidRPr="00822C57" w:rsidRDefault="00D54C60">
      <w:pPr>
        <w:pStyle w:val="Heading2"/>
        <w:rPr>
          <w:szCs w:val="22"/>
        </w:rPr>
      </w:pPr>
      <w:r w:rsidRPr="00822C57">
        <w:rPr>
          <w:szCs w:val="22"/>
        </w:rPr>
        <w:t>Waivers, remedies cumulative</w:t>
      </w:r>
    </w:p>
    <w:p w:rsidR="00D54C60" w:rsidRPr="00822C57" w:rsidRDefault="00261B1A">
      <w:pPr>
        <w:ind w:left="936"/>
        <w:rPr>
          <w:szCs w:val="22"/>
        </w:rPr>
      </w:pPr>
      <w:r w:rsidRPr="00822C57">
        <w:rPr>
          <w:szCs w:val="22"/>
        </w:rPr>
        <w:t>The</w:t>
      </w:r>
      <w:r w:rsidR="00D54C60" w:rsidRPr="00822C57">
        <w:rPr>
          <w:szCs w:val="22"/>
        </w:rPr>
        <w:t xml:space="preserve"> rights </w:t>
      </w:r>
      <w:r w:rsidRPr="00822C57">
        <w:rPr>
          <w:szCs w:val="22"/>
        </w:rPr>
        <w:t xml:space="preserve">of the Scheme </w:t>
      </w:r>
      <w:r w:rsidR="00D54C60" w:rsidRPr="00822C57">
        <w:rPr>
          <w:szCs w:val="22"/>
        </w:rPr>
        <w:t xml:space="preserve">under this letter may be exercised as often as </w:t>
      </w:r>
      <w:r w:rsidRPr="00822C57">
        <w:rPr>
          <w:szCs w:val="22"/>
        </w:rPr>
        <w:t>the Trustees</w:t>
      </w:r>
      <w:r w:rsidR="00D54C60" w:rsidRPr="00822C57">
        <w:rPr>
          <w:szCs w:val="22"/>
        </w:rPr>
        <w:t xml:space="preserve"> consider necessary or desirable, are cumulative and not exclusive of </w:t>
      </w:r>
      <w:r w:rsidRPr="00822C57">
        <w:rPr>
          <w:szCs w:val="22"/>
        </w:rPr>
        <w:t>the Scheme’s</w:t>
      </w:r>
      <w:r w:rsidR="00D54C60" w:rsidRPr="00822C57">
        <w:rPr>
          <w:szCs w:val="22"/>
        </w:rPr>
        <w:t xml:space="preserve"> rights under any applicable law and may be waived onl</w:t>
      </w:r>
      <w:r w:rsidRPr="00822C57">
        <w:rPr>
          <w:szCs w:val="22"/>
        </w:rPr>
        <w:t>y in writing and specifically.</w:t>
      </w:r>
    </w:p>
    <w:p w:rsidR="00D54C60" w:rsidRPr="00822C57" w:rsidRDefault="00D54C60">
      <w:pPr>
        <w:rPr>
          <w:szCs w:val="22"/>
        </w:rPr>
      </w:pPr>
    </w:p>
    <w:p w:rsidR="00D54C60" w:rsidRPr="00822C57" w:rsidRDefault="00D54C60">
      <w:pPr>
        <w:pStyle w:val="Heading2"/>
        <w:rPr>
          <w:szCs w:val="22"/>
        </w:rPr>
      </w:pPr>
      <w:r w:rsidRPr="00822C57">
        <w:rPr>
          <w:szCs w:val="22"/>
        </w:rPr>
        <w:t>Delay</w:t>
      </w:r>
    </w:p>
    <w:p w:rsidR="00D54C60" w:rsidRPr="00822C57" w:rsidRDefault="00D54C60">
      <w:pPr>
        <w:ind w:left="936"/>
        <w:rPr>
          <w:szCs w:val="22"/>
        </w:rPr>
      </w:pPr>
      <w:r w:rsidRPr="00822C57">
        <w:rPr>
          <w:szCs w:val="22"/>
        </w:rPr>
        <w:t xml:space="preserve">Delay in exercising or the non-exercise of any of </w:t>
      </w:r>
      <w:r w:rsidR="00261B1A" w:rsidRPr="00822C57">
        <w:rPr>
          <w:szCs w:val="22"/>
        </w:rPr>
        <w:t>the Scheme’s</w:t>
      </w:r>
      <w:r w:rsidRPr="00822C57">
        <w:rPr>
          <w:szCs w:val="22"/>
        </w:rPr>
        <w:t xml:space="preserve"> rights under this letter is not a waiver of that right. </w:t>
      </w:r>
    </w:p>
    <w:p w:rsidR="00D54C60" w:rsidRPr="00822C57" w:rsidRDefault="00D54C60">
      <w:pPr>
        <w:ind w:left="936"/>
        <w:rPr>
          <w:szCs w:val="22"/>
        </w:rPr>
      </w:pPr>
    </w:p>
    <w:p w:rsidR="00D54C60" w:rsidRPr="00822C57" w:rsidRDefault="00D54C60">
      <w:pPr>
        <w:pStyle w:val="Heading2"/>
        <w:rPr>
          <w:szCs w:val="22"/>
        </w:rPr>
      </w:pPr>
      <w:r w:rsidRPr="00822C57">
        <w:rPr>
          <w:szCs w:val="22"/>
        </w:rPr>
        <w:t>Restrictions on the Borrower</w:t>
      </w:r>
    </w:p>
    <w:p w:rsidR="00D54C60" w:rsidRPr="00822C57" w:rsidRDefault="00D54C60">
      <w:pPr>
        <w:ind w:left="936"/>
        <w:rPr>
          <w:szCs w:val="22"/>
        </w:rPr>
      </w:pPr>
      <w:r w:rsidRPr="00822C57">
        <w:rPr>
          <w:szCs w:val="22"/>
        </w:rPr>
        <w:t xml:space="preserve">The Borrower may not assign or transfer any of its rights and/or obligations under this letter. </w:t>
      </w:r>
    </w:p>
    <w:p w:rsidR="00D54C60" w:rsidRPr="00822C57" w:rsidRDefault="00D54C60">
      <w:pPr>
        <w:ind w:left="936"/>
        <w:rPr>
          <w:szCs w:val="22"/>
        </w:rPr>
      </w:pPr>
    </w:p>
    <w:p w:rsidR="00D54C60" w:rsidRPr="00822C57" w:rsidRDefault="00D54C60">
      <w:pPr>
        <w:pStyle w:val="Heading2"/>
        <w:rPr>
          <w:szCs w:val="22"/>
        </w:rPr>
      </w:pPr>
      <w:r w:rsidRPr="00822C57">
        <w:rPr>
          <w:szCs w:val="22"/>
        </w:rPr>
        <w:t>Successors etc</w:t>
      </w:r>
    </w:p>
    <w:p w:rsidR="00D54C60" w:rsidRPr="00822C57" w:rsidRDefault="00D54C60">
      <w:pPr>
        <w:ind w:left="936"/>
        <w:rPr>
          <w:szCs w:val="22"/>
        </w:rPr>
      </w:pPr>
      <w:r w:rsidRPr="00822C57">
        <w:rPr>
          <w:szCs w:val="22"/>
        </w:rPr>
        <w:t xml:space="preserve">This letter shall be binding on and inure to </w:t>
      </w:r>
      <w:r w:rsidR="00261B1A" w:rsidRPr="00822C57">
        <w:rPr>
          <w:szCs w:val="22"/>
        </w:rPr>
        <w:t>the</w:t>
      </w:r>
      <w:r w:rsidRPr="00822C57">
        <w:rPr>
          <w:szCs w:val="22"/>
        </w:rPr>
        <w:t xml:space="preserve"> benefit </w:t>
      </w:r>
      <w:r w:rsidR="00261B1A" w:rsidRPr="00822C57">
        <w:rPr>
          <w:szCs w:val="22"/>
        </w:rPr>
        <w:t xml:space="preserve">of the Scheme and the Trustees of the Scheme fro time to time </w:t>
      </w:r>
      <w:r w:rsidRPr="00822C57">
        <w:rPr>
          <w:szCs w:val="22"/>
        </w:rPr>
        <w:t xml:space="preserve">and the Borrower and </w:t>
      </w:r>
      <w:r w:rsidR="00261B1A" w:rsidRPr="00822C57">
        <w:rPr>
          <w:szCs w:val="22"/>
        </w:rPr>
        <w:t>their</w:t>
      </w:r>
      <w:r w:rsidRPr="00822C57">
        <w:rPr>
          <w:szCs w:val="22"/>
        </w:rPr>
        <w:t xml:space="preserve"> respective successors and permitted assigns and references in this letter to any of them shall be construed accordingly.</w:t>
      </w:r>
    </w:p>
    <w:p w:rsidR="00D54C60" w:rsidRPr="00822C57" w:rsidRDefault="00D54C60">
      <w:pPr>
        <w:ind w:left="936"/>
        <w:rPr>
          <w:szCs w:val="22"/>
        </w:rPr>
      </w:pPr>
    </w:p>
    <w:p w:rsidR="00D54C60" w:rsidRPr="00822C57" w:rsidRDefault="00D54C60">
      <w:pPr>
        <w:pStyle w:val="Heading2"/>
        <w:rPr>
          <w:szCs w:val="22"/>
        </w:rPr>
      </w:pPr>
      <w:r w:rsidRPr="00822C57">
        <w:rPr>
          <w:szCs w:val="22"/>
        </w:rPr>
        <w:t>Governing law</w:t>
      </w:r>
    </w:p>
    <w:p w:rsidR="00D54C60" w:rsidRPr="00822C57" w:rsidRDefault="00D54C60">
      <w:pPr>
        <w:ind w:left="936"/>
        <w:rPr>
          <w:szCs w:val="22"/>
        </w:rPr>
      </w:pPr>
      <w:r w:rsidRPr="00822C57">
        <w:rPr>
          <w:szCs w:val="22"/>
        </w:rPr>
        <w:t xml:space="preserve">This letter shall be governed by English law. </w:t>
      </w:r>
    </w:p>
    <w:p w:rsidR="00D54C60" w:rsidRPr="00822C57" w:rsidRDefault="00D54C60">
      <w:pPr>
        <w:rPr>
          <w:szCs w:val="22"/>
        </w:rPr>
      </w:pPr>
    </w:p>
    <w:p w:rsidR="00D54C60" w:rsidRPr="00822C57" w:rsidRDefault="00D54C60">
      <w:pPr>
        <w:pStyle w:val="Heading2"/>
        <w:rPr>
          <w:szCs w:val="22"/>
        </w:rPr>
      </w:pPr>
      <w:r w:rsidRPr="00822C57">
        <w:rPr>
          <w:szCs w:val="22"/>
        </w:rPr>
        <w:t>Third Parties</w:t>
      </w:r>
    </w:p>
    <w:p w:rsidR="00D54C60" w:rsidRPr="00822C57" w:rsidRDefault="00D54C60">
      <w:pPr>
        <w:pStyle w:val="BodyTextIndent"/>
        <w:rPr>
          <w:szCs w:val="22"/>
        </w:rPr>
      </w:pPr>
      <w:r w:rsidRPr="00822C57">
        <w:rPr>
          <w:szCs w:val="22"/>
        </w:rPr>
        <w:t>A person who is not a party to this letter has no right under the Contracts (Rights of Third Parties) Act 1999 to enforce or enjoy the bene</w:t>
      </w:r>
      <w:r w:rsidR="00261B1A" w:rsidRPr="00822C57">
        <w:rPr>
          <w:szCs w:val="22"/>
        </w:rPr>
        <w:t>fit of any term of this letter.</w:t>
      </w:r>
    </w:p>
    <w:p w:rsidR="00D54C60" w:rsidRPr="00822C57" w:rsidRDefault="00D54C60">
      <w:pPr>
        <w:rPr>
          <w:szCs w:val="22"/>
        </w:rPr>
      </w:pPr>
    </w:p>
    <w:p w:rsidR="00D54C60" w:rsidRPr="00822C57" w:rsidRDefault="00D54C60">
      <w:pPr>
        <w:keepNext/>
        <w:rPr>
          <w:szCs w:val="22"/>
        </w:rPr>
      </w:pPr>
      <w:r w:rsidRPr="00822C57">
        <w:rPr>
          <w:szCs w:val="22"/>
        </w:rPr>
        <w:lastRenderedPageBreak/>
        <w:t xml:space="preserve">If you are in agreement with the above terms and conditions, please sign and return the enclosed copy of this letter. </w:t>
      </w:r>
    </w:p>
    <w:p w:rsidR="00D54C60" w:rsidRPr="00822C57" w:rsidRDefault="00D54C60">
      <w:pPr>
        <w:keepNext/>
        <w:rPr>
          <w:szCs w:val="22"/>
        </w:rPr>
      </w:pPr>
    </w:p>
    <w:p w:rsidR="00D54C60" w:rsidRPr="00822C57" w:rsidRDefault="00D54C60">
      <w:pPr>
        <w:keepNext/>
        <w:rPr>
          <w:szCs w:val="22"/>
        </w:rPr>
      </w:pPr>
      <w:r w:rsidRPr="00822C57">
        <w:rPr>
          <w:szCs w:val="22"/>
        </w:rPr>
        <w:t xml:space="preserve">Yours faithfully </w:t>
      </w:r>
    </w:p>
    <w:p w:rsidR="00D54C60" w:rsidRDefault="00D54C60">
      <w:pPr>
        <w:keepNext/>
        <w:rPr>
          <w:szCs w:val="22"/>
        </w:rPr>
      </w:pPr>
    </w:p>
    <w:p w:rsidR="00191D37" w:rsidRDefault="00191D37">
      <w:pPr>
        <w:keepNext/>
        <w:rPr>
          <w:szCs w:val="22"/>
        </w:rPr>
      </w:pPr>
    </w:p>
    <w:p w:rsidR="00191D37" w:rsidRDefault="00191D37">
      <w:pPr>
        <w:keepNext/>
        <w:rPr>
          <w:szCs w:val="22"/>
        </w:rPr>
      </w:pPr>
    </w:p>
    <w:p w:rsidR="00191D37" w:rsidRPr="00822C57" w:rsidRDefault="00191D37">
      <w:pPr>
        <w:keepNext/>
        <w:rPr>
          <w:szCs w:val="22"/>
        </w:rPr>
      </w:pPr>
      <w:r>
        <w:rPr>
          <w:szCs w:val="22"/>
        </w:rPr>
        <w:t>………………………………………</w:t>
      </w:r>
    </w:p>
    <w:p w:rsidR="00D54C60" w:rsidRDefault="00191D37">
      <w:pPr>
        <w:keepNext/>
        <w:rPr>
          <w:rFonts w:cs="Arial"/>
        </w:rPr>
      </w:pPr>
      <w:r>
        <w:rPr>
          <w:rFonts w:cs="Arial"/>
          <w:caps/>
        </w:rPr>
        <w:t>LYNNE NORMA RYAN</w:t>
      </w:r>
    </w:p>
    <w:p w:rsidR="00D532DF" w:rsidRDefault="00191D37">
      <w:pPr>
        <w:keepNext/>
        <w:rPr>
          <w:rFonts w:cs="Arial"/>
        </w:rPr>
      </w:pPr>
      <w:r>
        <w:rPr>
          <w:rFonts w:cs="Arial"/>
        </w:rPr>
        <w:t>John Ryan Pension Scheme</w:t>
      </w:r>
    </w:p>
    <w:p w:rsidR="00D532DF" w:rsidRDefault="00D532DF">
      <w:pPr>
        <w:keepNext/>
        <w:rPr>
          <w:rFonts w:cs="Arial"/>
        </w:rPr>
      </w:pPr>
    </w:p>
    <w:p w:rsidR="00D532DF" w:rsidRDefault="00D532DF">
      <w:pPr>
        <w:keepNext/>
        <w:rPr>
          <w:rFonts w:cs="Arial"/>
        </w:rPr>
      </w:pPr>
    </w:p>
    <w:p w:rsidR="00191D37" w:rsidRDefault="00191D37">
      <w:pPr>
        <w:keepNext/>
        <w:rPr>
          <w:rFonts w:cs="Arial"/>
        </w:rPr>
      </w:pPr>
    </w:p>
    <w:p w:rsidR="00191D37" w:rsidRPr="00822C57" w:rsidRDefault="00191D37" w:rsidP="00191D37">
      <w:pPr>
        <w:keepNext/>
        <w:rPr>
          <w:szCs w:val="22"/>
        </w:rPr>
      </w:pPr>
      <w:r>
        <w:rPr>
          <w:szCs w:val="22"/>
        </w:rPr>
        <w:t>………………………………………</w:t>
      </w:r>
    </w:p>
    <w:p w:rsidR="00D532DF" w:rsidRPr="00822C57" w:rsidRDefault="00191D37">
      <w:pPr>
        <w:keepNext/>
        <w:rPr>
          <w:szCs w:val="22"/>
        </w:rPr>
      </w:pPr>
      <w:r>
        <w:rPr>
          <w:rFonts w:cs="Arial"/>
          <w:caps/>
        </w:rPr>
        <w:t>LORD JOHN MICHAEL RYAN</w:t>
      </w:r>
    </w:p>
    <w:p w:rsidR="001F43CA" w:rsidRPr="00191D37" w:rsidRDefault="00191D37">
      <w:pPr>
        <w:keepNext/>
        <w:rPr>
          <w:rFonts w:cs="Arial"/>
        </w:rPr>
      </w:pPr>
      <w:r>
        <w:rPr>
          <w:rFonts w:cs="Arial"/>
        </w:rPr>
        <w:t>John Ryan Pension Scheme</w:t>
      </w:r>
    </w:p>
    <w:p w:rsidR="001F43CA" w:rsidRDefault="001F43CA">
      <w:pPr>
        <w:keepNext/>
        <w:rPr>
          <w:rFonts w:cs="Arial"/>
          <w:caps/>
        </w:rPr>
      </w:pPr>
    </w:p>
    <w:p w:rsidR="001F43CA" w:rsidRDefault="001F43CA">
      <w:pPr>
        <w:keepNext/>
        <w:rPr>
          <w:rFonts w:cs="Arial"/>
          <w:caps/>
        </w:rPr>
      </w:pPr>
    </w:p>
    <w:p w:rsidR="001F43CA" w:rsidRPr="00822C57" w:rsidRDefault="001F43CA">
      <w:pPr>
        <w:keepNext/>
        <w:rPr>
          <w:szCs w:val="22"/>
        </w:rPr>
      </w:pPr>
    </w:p>
    <w:p w:rsidR="00D54C60" w:rsidRPr="00822C57" w:rsidRDefault="00902515" w:rsidP="00A222B7">
      <w:pPr>
        <w:keepNext/>
        <w:rPr>
          <w:szCs w:val="22"/>
        </w:rPr>
      </w:pPr>
      <w:r w:rsidRPr="00822C57">
        <w:rPr>
          <w:szCs w:val="22"/>
        </w:rPr>
        <w:t>We</w:t>
      </w:r>
      <w:r w:rsidR="00D54C60" w:rsidRPr="00822C57">
        <w:rPr>
          <w:szCs w:val="22"/>
        </w:rPr>
        <w:t xml:space="preserve"> refer to your letter dated </w:t>
      </w:r>
      <w:r w:rsidR="003F0CEA">
        <w:rPr>
          <w:szCs w:val="22"/>
        </w:rPr>
        <w:t>2013</w:t>
      </w:r>
      <w:r w:rsidR="00D54C60" w:rsidRPr="00822C57">
        <w:rPr>
          <w:szCs w:val="22"/>
        </w:rPr>
        <w:t xml:space="preserve">(of which the above is a copy) and confirm that the Borrower accepts and agrees to be bound by the terms and conditions thereof.  </w:t>
      </w:r>
    </w:p>
    <w:p w:rsidR="00D54C60" w:rsidRPr="00822C57" w:rsidRDefault="00D54C60">
      <w:pPr>
        <w:keepNext/>
        <w:rPr>
          <w:szCs w:val="22"/>
        </w:rPr>
      </w:pPr>
    </w:p>
    <w:p w:rsidR="00D54C60" w:rsidRPr="00822C57" w:rsidRDefault="00D54C60">
      <w:pPr>
        <w:keepNext/>
        <w:rPr>
          <w:szCs w:val="22"/>
        </w:rPr>
      </w:pPr>
    </w:p>
    <w:p w:rsidR="00D54C60" w:rsidRDefault="00D54C60">
      <w:pPr>
        <w:keepNext/>
        <w:rPr>
          <w:szCs w:val="22"/>
        </w:rPr>
      </w:pPr>
    </w:p>
    <w:p w:rsidR="00191D37" w:rsidRDefault="00191D37">
      <w:pPr>
        <w:keepNext/>
        <w:rPr>
          <w:szCs w:val="22"/>
        </w:rPr>
      </w:pPr>
    </w:p>
    <w:p w:rsidR="00191D37" w:rsidRPr="00822C57" w:rsidRDefault="00191D37" w:rsidP="00191D37">
      <w:pPr>
        <w:keepNext/>
        <w:rPr>
          <w:szCs w:val="22"/>
        </w:rPr>
      </w:pPr>
      <w:r>
        <w:rPr>
          <w:szCs w:val="22"/>
        </w:rPr>
        <w:t>………………………………………</w:t>
      </w:r>
    </w:p>
    <w:p w:rsidR="00D54C60" w:rsidRPr="00822C57" w:rsidRDefault="00D54C60">
      <w:pPr>
        <w:keepNext/>
        <w:rPr>
          <w:szCs w:val="22"/>
        </w:rPr>
      </w:pPr>
      <w:r w:rsidRPr="00822C57">
        <w:rPr>
          <w:szCs w:val="22"/>
        </w:rPr>
        <w:t>Director</w:t>
      </w:r>
    </w:p>
    <w:p w:rsidR="000D7B42" w:rsidRPr="00822C57" w:rsidRDefault="00D54C60" w:rsidP="000D7B42">
      <w:pPr>
        <w:rPr>
          <w:szCs w:val="22"/>
        </w:rPr>
      </w:pPr>
      <w:r w:rsidRPr="00822C57">
        <w:rPr>
          <w:szCs w:val="22"/>
        </w:rPr>
        <w:t xml:space="preserve">For and on behalf of </w:t>
      </w:r>
    </w:p>
    <w:p w:rsidR="00D54C60" w:rsidRPr="00822C57" w:rsidRDefault="00191D37" w:rsidP="000D7B42">
      <w:pPr>
        <w:rPr>
          <w:szCs w:val="22"/>
        </w:rPr>
      </w:pPr>
      <w:r>
        <w:rPr>
          <w:rStyle w:val="Strong"/>
          <w:b w:val="0"/>
        </w:rPr>
        <w:t>MYA COSMETIC SURGERY LIMITED</w:t>
      </w:r>
    </w:p>
    <w:p w:rsidR="00D54C60" w:rsidRPr="00822C57" w:rsidRDefault="00191D37" w:rsidP="00DE4068">
      <w:pPr>
        <w:rPr>
          <w:szCs w:val="22"/>
        </w:rPr>
      </w:pPr>
      <w:r>
        <w:rPr>
          <w:szCs w:val="22"/>
        </w:rPr>
        <w:t>Dated : 9</w:t>
      </w:r>
      <w:r w:rsidRPr="00191D37">
        <w:rPr>
          <w:szCs w:val="22"/>
          <w:vertAlign w:val="superscript"/>
        </w:rPr>
        <w:t>th</w:t>
      </w:r>
      <w:r>
        <w:rPr>
          <w:szCs w:val="22"/>
        </w:rPr>
        <w:t xml:space="preserve"> May 2017</w:t>
      </w:r>
    </w:p>
    <w:sectPr w:rsidR="00D54C60" w:rsidRPr="00822C57" w:rsidSect="000C424A">
      <w:footerReference w:type="default" r:id="rId7"/>
      <w:pgSz w:w="11909" w:h="16834" w:code="9"/>
      <w:pgMar w:top="1440" w:right="1800" w:bottom="1440" w:left="1800" w:header="720" w:footer="720" w:gutter="0"/>
      <w:paperSrc w:first="258" w:other="25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565" w:rsidRDefault="00F85565">
      <w:pPr>
        <w:spacing w:line="240" w:lineRule="auto"/>
      </w:pPr>
      <w:r>
        <w:continuationSeparator/>
      </w:r>
    </w:p>
  </w:endnote>
  <w:endnote w:type="continuationSeparator" w:id="0">
    <w:p w:rsidR="00F85565" w:rsidRDefault="00F855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05" w:rsidRDefault="00C01905">
    <w:pPr>
      <w:pStyle w:val="Footer"/>
      <w:jc w:val="center"/>
    </w:pPr>
  </w:p>
  <w:p w:rsidR="00C01905" w:rsidRDefault="00C01905">
    <w:pPr>
      <w:pStyle w:val="Footer"/>
      <w:jc w:val="center"/>
      <w:rPr>
        <w:rStyle w:val="PageNumbe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741B9E">
      <w:rPr>
        <w:rStyle w:val="PageNumber"/>
        <w:noProof/>
        <w:sz w:val="16"/>
      </w:rPr>
      <w:t>2</w:t>
    </w:r>
    <w:r>
      <w:rPr>
        <w:rStyle w:val="PageNumber"/>
        <w:sz w:val="16"/>
      </w:rPr>
      <w:fldChar w:fldCharType="end"/>
    </w:r>
  </w:p>
  <w:p w:rsidR="00C01905" w:rsidRDefault="00C01905">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565" w:rsidRDefault="00F85565">
      <w:r>
        <w:separator/>
      </w:r>
    </w:p>
  </w:footnote>
  <w:footnote w:type="continuationSeparator" w:id="0">
    <w:p w:rsidR="00F85565" w:rsidRDefault="00F85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29"/>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A271933"/>
    <w:multiLevelType w:val="multilevel"/>
    <w:tmpl w:val="E2AA4820"/>
    <w:lvl w:ilvl="0">
      <w:start w:val="1"/>
      <w:numFmt w:val="upperRoman"/>
      <w:pStyle w:val="Part"/>
      <w:suff w:val="nothing"/>
      <w:lvlText w:val="Part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9915401"/>
    <w:multiLevelType w:val="singleLevel"/>
    <w:tmpl w:val="7C84760A"/>
    <w:name w:val="Bullet"/>
    <w:lvl w:ilvl="0">
      <w:start w:val="1"/>
      <w:numFmt w:val="bullet"/>
      <w:lvlRestart w:val="0"/>
      <w:pStyle w:val="Bullet"/>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3" w15:restartNumberingAfterBreak="0">
    <w:nsid w:val="2A2D32CB"/>
    <w:multiLevelType w:val="singleLevel"/>
    <w:tmpl w:val="D9F0670A"/>
    <w:name w:val="List Bullet 2"/>
    <w:lvl w:ilvl="0">
      <w:start w:val="1"/>
      <w:numFmt w:val="bullet"/>
      <w:pStyle w:val="ListBullet2"/>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4" w15:restartNumberingAfterBreak="0">
    <w:nsid w:val="2AA53D2B"/>
    <w:multiLevelType w:val="singleLevel"/>
    <w:tmpl w:val="0096D0B8"/>
    <w:name w:val="List Number"/>
    <w:lvl w:ilvl="0">
      <w:start w:val="1"/>
      <w:numFmt w:val="decimal"/>
      <w:pStyle w:val="ListNumber"/>
      <w:lvlText w:val="%1"/>
      <w:lvlJc w:val="left"/>
      <w:pPr>
        <w:tabs>
          <w:tab w:val="num" w:pos="936"/>
        </w:tabs>
        <w:ind w:left="936" w:hanging="936"/>
      </w:pPr>
      <w:rPr>
        <w:rFonts w:ascii="Tahoma" w:hAnsi="Tahoma"/>
        <w:b w:val="0"/>
        <w:i w:val="0"/>
        <w:caps w:val="0"/>
        <w:strike w:val="0"/>
        <w:dstrike w:val="0"/>
        <w:vanish w:val="0"/>
        <w:color w:val="auto"/>
        <w:sz w:val="20"/>
        <w:u w:val="none"/>
        <w:effect w:val="none"/>
        <w:vertAlign w:val="baseline"/>
      </w:rPr>
    </w:lvl>
  </w:abstractNum>
  <w:abstractNum w:abstractNumId="5" w15:restartNumberingAfterBreak="0">
    <w:nsid w:val="2ECA3180"/>
    <w:multiLevelType w:val="multilevel"/>
    <w:tmpl w:val="5F8634DA"/>
    <w:lvl w:ilvl="0">
      <w:start w:val="1"/>
      <w:numFmt w:val="decimal"/>
      <w:pStyle w:val="ScheduleNumbering"/>
      <w:suff w:val="nothing"/>
      <w:lvlText w:val="Schedule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00E522C"/>
    <w:multiLevelType w:val="singleLevel"/>
    <w:tmpl w:val="F70AE708"/>
    <w:name w:val="List Bullet 5"/>
    <w:lvl w:ilvl="0">
      <w:start w:val="1"/>
      <w:numFmt w:val="bullet"/>
      <w:pStyle w:val="ListBullet5"/>
      <w:lvlText w:val=""/>
      <w:lvlJc w:val="left"/>
      <w:pPr>
        <w:tabs>
          <w:tab w:val="num" w:pos="3816"/>
        </w:tabs>
        <w:ind w:left="3816" w:hanging="720"/>
      </w:pPr>
      <w:rPr>
        <w:rFonts w:ascii="Symbol" w:hAnsi="Symbol" w:hint="default"/>
        <w:b w:val="0"/>
        <w:i w:val="0"/>
        <w:caps w:val="0"/>
        <w:strike w:val="0"/>
        <w:dstrike w:val="0"/>
        <w:vanish w:val="0"/>
        <w:color w:val="auto"/>
        <w:sz w:val="20"/>
        <w:u w:val="none"/>
        <w:effect w:val="none"/>
        <w:vertAlign w:val="baseline"/>
      </w:rPr>
    </w:lvl>
  </w:abstractNum>
  <w:abstractNum w:abstractNumId="7" w15:restartNumberingAfterBreak="0">
    <w:nsid w:val="33DB0596"/>
    <w:multiLevelType w:val="singleLevel"/>
    <w:tmpl w:val="5CB883DE"/>
    <w:name w:val="List Bullet 3"/>
    <w:lvl w:ilvl="0">
      <w:start w:val="1"/>
      <w:numFmt w:val="bullet"/>
      <w:pStyle w:val="ListBullet3"/>
      <w:lvlText w:val=""/>
      <w:lvlJc w:val="left"/>
      <w:pPr>
        <w:tabs>
          <w:tab w:val="num" w:pos="2520"/>
        </w:tabs>
        <w:ind w:left="2520" w:hanging="648"/>
      </w:pPr>
      <w:rPr>
        <w:rFonts w:ascii="Symbol" w:hAnsi="Symbol" w:hint="default"/>
        <w:b w:val="0"/>
        <w:i w:val="0"/>
        <w:caps w:val="0"/>
        <w:strike w:val="0"/>
        <w:dstrike w:val="0"/>
        <w:vanish w:val="0"/>
        <w:color w:val="auto"/>
        <w:sz w:val="20"/>
        <w:u w:val="none"/>
        <w:effect w:val="none"/>
        <w:vertAlign w:val="baseline"/>
      </w:rPr>
    </w:lvl>
  </w:abstractNum>
  <w:abstractNum w:abstractNumId="8" w15:restartNumberingAfterBreak="0">
    <w:nsid w:val="4E5B45CE"/>
    <w:multiLevelType w:val="singleLevel"/>
    <w:tmpl w:val="51F81B8C"/>
    <w:name w:val="List Bullet"/>
    <w:lvl w:ilvl="0">
      <w:start w:val="1"/>
      <w:numFmt w:val="bullet"/>
      <w:pStyle w:val="ListBullet"/>
      <w:lvlText w:val=""/>
      <w:lvlJc w:val="left"/>
      <w:pPr>
        <w:tabs>
          <w:tab w:val="num" w:pos="936"/>
        </w:tabs>
        <w:ind w:left="936" w:hanging="936"/>
      </w:pPr>
      <w:rPr>
        <w:rFonts w:ascii="Symbol" w:hAnsi="Symbol" w:hint="default"/>
        <w:b w:val="0"/>
        <w:i w:val="0"/>
        <w:caps w:val="0"/>
        <w:strike w:val="0"/>
        <w:dstrike w:val="0"/>
        <w:vanish w:val="0"/>
        <w:color w:val="auto"/>
        <w:sz w:val="20"/>
        <w:u w:val="none"/>
        <w:effect w:val="none"/>
        <w:vertAlign w:val="baseline"/>
      </w:rPr>
    </w:lvl>
  </w:abstractNum>
  <w:abstractNum w:abstractNumId="9" w15:restartNumberingAfterBreak="0">
    <w:nsid w:val="5E39719A"/>
    <w:multiLevelType w:val="singleLevel"/>
    <w:tmpl w:val="D892D170"/>
    <w:name w:val="List Number 2"/>
    <w:lvl w:ilvl="0">
      <w:start w:val="1"/>
      <w:numFmt w:val="decimal"/>
      <w:pStyle w:val="ListNumber2"/>
      <w:lvlText w:val="%1"/>
      <w:lvlJc w:val="left"/>
      <w:pPr>
        <w:tabs>
          <w:tab w:val="num" w:pos="1872"/>
        </w:tabs>
        <w:ind w:left="1872" w:hanging="936"/>
      </w:pPr>
      <w:rPr>
        <w:rFonts w:ascii="Tahoma" w:hAnsi="Tahoma"/>
        <w:b w:val="0"/>
        <w:i w:val="0"/>
        <w:caps w:val="0"/>
        <w:strike w:val="0"/>
        <w:dstrike w:val="0"/>
        <w:vanish w:val="0"/>
        <w:color w:val="auto"/>
        <w:sz w:val="20"/>
        <w:u w:val="none"/>
        <w:effect w:val="none"/>
        <w:vertAlign w:val="baseline"/>
      </w:rPr>
    </w:lvl>
  </w:abstractNum>
  <w:abstractNum w:abstractNumId="10" w15:restartNumberingAfterBreak="0">
    <w:nsid w:val="60B07CB2"/>
    <w:multiLevelType w:val="singleLevel"/>
    <w:tmpl w:val="4D2889AA"/>
    <w:name w:val="List Number 5"/>
    <w:lvl w:ilvl="0">
      <w:start w:val="1"/>
      <w:numFmt w:val="decimal"/>
      <w:pStyle w:val="ListNumber5"/>
      <w:lvlText w:val="%1"/>
      <w:lvlJc w:val="left"/>
      <w:pPr>
        <w:tabs>
          <w:tab w:val="num" w:pos="3816"/>
        </w:tabs>
        <w:ind w:left="3816" w:hanging="720"/>
      </w:pPr>
      <w:rPr>
        <w:rFonts w:ascii="Tahoma" w:hAnsi="Tahoma"/>
        <w:b w:val="0"/>
        <w:i w:val="0"/>
        <w:caps w:val="0"/>
        <w:strike w:val="0"/>
        <w:dstrike w:val="0"/>
        <w:vanish w:val="0"/>
        <w:color w:val="auto"/>
        <w:sz w:val="20"/>
        <w:u w:val="none"/>
        <w:effect w:val="none"/>
        <w:vertAlign w:val="baseline"/>
      </w:rPr>
    </w:lvl>
  </w:abstractNum>
  <w:abstractNum w:abstractNumId="11" w15:restartNumberingAfterBreak="0">
    <w:nsid w:val="692A38FD"/>
    <w:multiLevelType w:val="multilevel"/>
    <w:tmpl w:val="849CB71C"/>
    <w:name w:val="Banking"/>
    <w:lvl w:ilvl="0">
      <w:start w:val="1"/>
      <w:numFmt w:val="decimal"/>
      <w:pStyle w:val="Heading1"/>
      <w:lvlText w:val="%1"/>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1">
      <w:start w:val="1"/>
      <w:numFmt w:val="decimal"/>
      <w:pStyle w:val="Heading2"/>
      <w:lvlText w:val="%1.%2"/>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2">
      <w:start w:val="1"/>
      <w:numFmt w:val="decimal"/>
      <w:pStyle w:val="Heading3"/>
      <w:lvlText w:val="%1.%2.%3"/>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3">
      <w:start w:val="1"/>
      <w:numFmt w:val="none"/>
      <w:lvlRestart w:val="2"/>
      <w:lvlText w:val=""/>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4">
      <w:start w:val="1"/>
      <w:numFmt w:val="decimal"/>
      <w:pStyle w:val="Heading4"/>
      <w:lvlText w:val="%2.%3.%4.%5"/>
      <w:lvlJc w:val="left"/>
      <w:pPr>
        <w:tabs>
          <w:tab w:val="num" w:pos="1872"/>
        </w:tabs>
        <w:ind w:left="1872" w:hanging="936"/>
      </w:pPr>
      <w:rPr>
        <w:rFonts w:ascii="Tahoma" w:hAnsi="Tahoma" w:hint="default"/>
        <w:b w:val="0"/>
        <w:i w:val="0"/>
        <w:caps w:val="0"/>
        <w:strike w:val="0"/>
        <w:dstrike w:val="0"/>
        <w:vanish w:val="0"/>
        <w:color w:val="auto"/>
        <w:sz w:val="20"/>
        <w:u w:val="none"/>
        <w:effect w:val="none"/>
        <w:vertAlign w:val="baseline"/>
      </w:rPr>
    </w:lvl>
    <w:lvl w:ilvl="5">
      <w:start w:val="1"/>
      <w:numFmt w:val="lowerRoman"/>
      <w:pStyle w:val="Heading5"/>
      <w:lvlText w:val="(%6)"/>
      <w:lvlJc w:val="left"/>
      <w:pPr>
        <w:tabs>
          <w:tab w:val="num" w:pos="2520"/>
        </w:tabs>
        <w:ind w:left="2520" w:hanging="648"/>
      </w:pPr>
      <w:rPr>
        <w:rFonts w:ascii="Tahoma" w:hAnsi="Tahoma" w:hint="default"/>
        <w:b w:val="0"/>
        <w:i w:val="0"/>
        <w:caps w:val="0"/>
        <w:strike w:val="0"/>
        <w:dstrike w:val="0"/>
        <w:vanish w:val="0"/>
        <w:color w:val="auto"/>
        <w:sz w:val="20"/>
        <w:u w:val="none"/>
        <w:effect w:val="none"/>
        <w:vertAlign w:val="baseline"/>
      </w:rPr>
    </w:lvl>
    <w:lvl w:ilvl="6">
      <w:start w:val="1"/>
      <w:numFmt w:val="lowerLetter"/>
      <w:pStyle w:val="Heading6"/>
      <w:lvlText w:val="(%7)"/>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7">
      <w:start w:val="1"/>
      <w:numFmt w:val="upperLetter"/>
      <w:pStyle w:val="Heading7"/>
      <w:lvlText w:val="(%8)"/>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8">
      <w:start w:val="1"/>
      <w:numFmt w:val="decimal"/>
      <w:pStyle w:val="Heading8"/>
      <w:lvlText w:val="(%9)"/>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abstractNum>
  <w:abstractNum w:abstractNumId="12" w15:restartNumberingAfterBreak="0">
    <w:nsid w:val="6AFE5A21"/>
    <w:multiLevelType w:val="singleLevel"/>
    <w:tmpl w:val="55B6AA86"/>
    <w:name w:val="List Bullet 4"/>
    <w:lvl w:ilvl="0">
      <w:start w:val="1"/>
      <w:numFmt w:val="bullet"/>
      <w:pStyle w:val="ListBullet4"/>
      <w:lvlText w:val=""/>
      <w:lvlJc w:val="left"/>
      <w:pPr>
        <w:tabs>
          <w:tab w:val="num" w:pos="3096"/>
        </w:tabs>
        <w:ind w:left="3096" w:hanging="576"/>
      </w:pPr>
      <w:rPr>
        <w:rFonts w:ascii="Symbol" w:hAnsi="Symbol" w:hint="default"/>
        <w:b w:val="0"/>
        <w:i w:val="0"/>
        <w:caps w:val="0"/>
        <w:strike w:val="0"/>
        <w:dstrike w:val="0"/>
        <w:vanish w:val="0"/>
        <w:color w:val="auto"/>
        <w:sz w:val="20"/>
        <w:u w:val="none"/>
        <w:effect w:val="none"/>
        <w:vertAlign w:val="baseline"/>
      </w:rPr>
    </w:lvl>
  </w:abstractNum>
  <w:abstractNum w:abstractNumId="13" w15:restartNumberingAfterBreak="0">
    <w:nsid w:val="71465F42"/>
    <w:multiLevelType w:val="singleLevel"/>
    <w:tmpl w:val="B916F2AE"/>
    <w:name w:val="List Number 3"/>
    <w:lvl w:ilvl="0">
      <w:start w:val="1"/>
      <w:numFmt w:val="decimal"/>
      <w:pStyle w:val="ListNumber3"/>
      <w:lvlText w:val="%1"/>
      <w:lvlJc w:val="left"/>
      <w:pPr>
        <w:tabs>
          <w:tab w:val="num" w:pos="2520"/>
        </w:tabs>
        <w:ind w:left="2520" w:hanging="648"/>
      </w:pPr>
      <w:rPr>
        <w:rFonts w:ascii="Tahoma" w:hAnsi="Tahoma"/>
        <w:b w:val="0"/>
        <w:i w:val="0"/>
        <w:caps w:val="0"/>
        <w:strike w:val="0"/>
        <w:dstrike w:val="0"/>
        <w:vanish w:val="0"/>
        <w:color w:val="auto"/>
        <w:sz w:val="20"/>
        <w:u w:val="none"/>
        <w:effect w:val="none"/>
        <w:vertAlign w:val="baseline"/>
      </w:rPr>
    </w:lvl>
  </w:abstractNum>
  <w:abstractNum w:abstractNumId="14" w15:restartNumberingAfterBreak="0">
    <w:nsid w:val="71F77440"/>
    <w:multiLevelType w:val="singleLevel"/>
    <w:tmpl w:val="BA584260"/>
    <w:name w:val="List Number 4"/>
    <w:lvl w:ilvl="0">
      <w:start w:val="1"/>
      <w:numFmt w:val="decimal"/>
      <w:pStyle w:val="ListNumber4"/>
      <w:lvlText w:val="%1"/>
      <w:lvlJc w:val="left"/>
      <w:pPr>
        <w:tabs>
          <w:tab w:val="num" w:pos="3096"/>
        </w:tabs>
        <w:ind w:left="3096" w:hanging="576"/>
      </w:pPr>
      <w:rPr>
        <w:rFonts w:ascii="Tahoma" w:hAnsi="Tahoma"/>
        <w:b w:val="0"/>
        <w:i w:val="0"/>
        <w:caps w:val="0"/>
        <w:strike w:val="0"/>
        <w:dstrike w:val="0"/>
        <w:vanish w:val="0"/>
        <w:color w:val="auto"/>
        <w:sz w:val="20"/>
        <w:u w:val="none"/>
        <w:effect w:val="none"/>
        <w:vertAlign w:val="baseline"/>
      </w:rPr>
    </w:lvl>
  </w:abstractNum>
  <w:num w:numId="1">
    <w:abstractNumId w:val="5"/>
  </w:num>
  <w:num w:numId="2">
    <w:abstractNumId w:val="1"/>
  </w:num>
  <w:num w:numId="3">
    <w:abstractNumId w:val="11"/>
  </w:num>
  <w:num w:numId="4">
    <w:abstractNumId w:val="2"/>
  </w:num>
  <w:num w:numId="5">
    <w:abstractNumId w:val="10"/>
  </w:num>
  <w:num w:numId="6">
    <w:abstractNumId w:val="14"/>
  </w:num>
  <w:num w:numId="7">
    <w:abstractNumId w:val="13"/>
  </w:num>
  <w:num w:numId="8">
    <w:abstractNumId w:val="9"/>
  </w:num>
  <w:num w:numId="9">
    <w:abstractNumId w:val="6"/>
  </w:num>
  <w:num w:numId="10">
    <w:abstractNumId w:val="12"/>
  </w:num>
  <w:num w:numId="11">
    <w:abstractNumId w:val="7"/>
  </w:num>
  <w:num w:numId="12">
    <w:abstractNumId w:val="3"/>
  </w:num>
  <w:num w:numId="13">
    <w:abstractNumId w:val="4"/>
  </w:num>
  <w:num w:numId="14">
    <w:abstractNumId w:val="8"/>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gnword-docGUID" w:val="{D7E37CA0-0B5D-4CAA-951B-5574C799C08B}"/>
    <w:docVar w:name="dgnword-eventsink" w:val="46708024"/>
    <w:docVar w:name="ListTemplate" w:val="Banking"/>
    <w:docVar w:name="Profiled" w:val="Yes"/>
    <w:docVar w:name="WordVersion" w:val="2000"/>
  </w:docVars>
  <w:rsids>
    <w:rsidRoot w:val="00043813"/>
    <w:rsid w:val="00003811"/>
    <w:rsid w:val="00043813"/>
    <w:rsid w:val="000940C9"/>
    <w:rsid w:val="000952EC"/>
    <w:rsid w:val="000A4D32"/>
    <w:rsid w:val="000B2F29"/>
    <w:rsid w:val="000C424A"/>
    <w:rsid w:val="000C7C3B"/>
    <w:rsid w:val="000D0032"/>
    <w:rsid w:val="000D1DA2"/>
    <w:rsid w:val="000D319B"/>
    <w:rsid w:val="000D7B42"/>
    <w:rsid w:val="00131DF5"/>
    <w:rsid w:val="00191D37"/>
    <w:rsid w:val="0019544C"/>
    <w:rsid w:val="001B70D7"/>
    <w:rsid w:val="001D0C40"/>
    <w:rsid w:val="001D25C6"/>
    <w:rsid w:val="001F43CA"/>
    <w:rsid w:val="002035A0"/>
    <w:rsid w:val="00261B1A"/>
    <w:rsid w:val="002703C5"/>
    <w:rsid w:val="002B38E2"/>
    <w:rsid w:val="002C4131"/>
    <w:rsid w:val="002D3DAF"/>
    <w:rsid w:val="003163EE"/>
    <w:rsid w:val="00343B21"/>
    <w:rsid w:val="003722F7"/>
    <w:rsid w:val="0037411E"/>
    <w:rsid w:val="003B6527"/>
    <w:rsid w:val="003F0CEA"/>
    <w:rsid w:val="003F32E8"/>
    <w:rsid w:val="0042448B"/>
    <w:rsid w:val="0042681C"/>
    <w:rsid w:val="004B5D19"/>
    <w:rsid w:val="004B746F"/>
    <w:rsid w:val="004C2427"/>
    <w:rsid w:val="004C597E"/>
    <w:rsid w:val="004D3FDC"/>
    <w:rsid w:val="00512782"/>
    <w:rsid w:val="00514F6D"/>
    <w:rsid w:val="00544559"/>
    <w:rsid w:val="00557D53"/>
    <w:rsid w:val="00573CF5"/>
    <w:rsid w:val="00583491"/>
    <w:rsid w:val="00590764"/>
    <w:rsid w:val="00596FEE"/>
    <w:rsid w:val="005B3039"/>
    <w:rsid w:val="005E3295"/>
    <w:rsid w:val="00612D31"/>
    <w:rsid w:val="00626A52"/>
    <w:rsid w:val="00636596"/>
    <w:rsid w:val="00690AE0"/>
    <w:rsid w:val="006B2333"/>
    <w:rsid w:val="006B7C69"/>
    <w:rsid w:val="006F7C02"/>
    <w:rsid w:val="00700CE5"/>
    <w:rsid w:val="00726609"/>
    <w:rsid w:val="00741B9E"/>
    <w:rsid w:val="007420F6"/>
    <w:rsid w:val="007B4A7E"/>
    <w:rsid w:val="007D48F8"/>
    <w:rsid w:val="007F2EE7"/>
    <w:rsid w:val="007F3586"/>
    <w:rsid w:val="00822C57"/>
    <w:rsid w:val="0083488B"/>
    <w:rsid w:val="00840E8F"/>
    <w:rsid w:val="00862821"/>
    <w:rsid w:val="00862A9E"/>
    <w:rsid w:val="008D784B"/>
    <w:rsid w:val="008E4271"/>
    <w:rsid w:val="008F18D7"/>
    <w:rsid w:val="008F4A3D"/>
    <w:rsid w:val="00902515"/>
    <w:rsid w:val="00927D30"/>
    <w:rsid w:val="009413FC"/>
    <w:rsid w:val="00966850"/>
    <w:rsid w:val="009A287A"/>
    <w:rsid w:val="009B7385"/>
    <w:rsid w:val="009C3500"/>
    <w:rsid w:val="009C3910"/>
    <w:rsid w:val="009C594D"/>
    <w:rsid w:val="00A01C7A"/>
    <w:rsid w:val="00A137F5"/>
    <w:rsid w:val="00A222B7"/>
    <w:rsid w:val="00A321B4"/>
    <w:rsid w:val="00A87582"/>
    <w:rsid w:val="00A976A6"/>
    <w:rsid w:val="00AA1936"/>
    <w:rsid w:val="00AC7863"/>
    <w:rsid w:val="00AC79E0"/>
    <w:rsid w:val="00AD1544"/>
    <w:rsid w:val="00AF5EB9"/>
    <w:rsid w:val="00B140AA"/>
    <w:rsid w:val="00B85435"/>
    <w:rsid w:val="00BB650A"/>
    <w:rsid w:val="00C01905"/>
    <w:rsid w:val="00C03B32"/>
    <w:rsid w:val="00C459FF"/>
    <w:rsid w:val="00C50E13"/>
    <w:rsid w:val="00C87279"/>
    <w:rsid w:val="00CB49D4"/>
    <w:rsid w:val="00CC2BB8"/>
    <w:rsid w:val="00CF7AF6"/>
    <w:rsid w:val="00CF7BD6"/>
    <w:rsid w:val="00D12224"/>
    <w:rsid w:val="00D20DEE"/>
    <w:rsid w:val="00D23007"/>
    <w:rsid w:val="00D33661"/>
    <w:rsid w:val="00D3445D"/>
    <w:rsid w:val="00D532DF"/>
    <w:rsid w:val="00D54C60"/>
    <w:rsid w:val="00D603FB"/>
    <w:rsid w:val="00D721A8"/>
    <w:rsid w:val="00D96494"/>
    <w:rsid w:val="00D971B4"/>
    <w:rsid w:val="00DD0009"/>
    <w:rsid w:val="00DD2657"/>
    <w:rsid w:val="00DE4068"/>
    <w:rsid w:val="00E16BDB"/>
    <w:rsid w:val="00E20C4A"/>
    <w:rsid w:val="00E332AA"/>
    <w:rsid w:val="00E45E99"/>
    <w:rsid w:val="00E80F3A"/>
    <w:rsid w:val="00F04217"/>
    <w:rsid w:val="00F07769"/>
    <w:rsid w:val="00F124B0"/>
    <w:rsid w:val="00F348DD"/>
    <w:rsid w:val="00F43151"/>
    <w:rsid w:val="00F601A0"/>
    <w:rsid w:val="00F85565"/>
    <w:rsid w:val="00FA55BA"/>
    <w:rsid w:val="00FE2EB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8E726"/>
  <w15:docId w15:val="{11D19EAF-E660-4904-A432-BA56C66F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62A9E"/>
    <w:pPr>
      <w:tabs>
        <w:tab w:val="left" w:pos="936"/>
        <w:tab w:val="left" w:pos="1872"/>
        <w:tab w:val="left" w:pos="2520"/>
        <w:tab w:val="left" w:pos="3096"/>
        <w:tab w:val="left" w:pos="3816"/>
      </w:tabs>
      <w:suppressAutoHyphens/>
      <w:spacing w:line="252" w:lineRule="auto"/>
      <w:jc w:val="both"/>
    </w:pPr>
    <w:rPr>
      <w:sz w:val="22"/>
      <w:lang w:eastAsia="en-US"/>
    </w:rPr>
  </w:style>
  <w:style w:type="paragraph" w:styleId="Heading1">
    <w:name w:val="heading 1"/>
    <w:aliases w:val="Heading.CAPS"/>
    <w:basedOn w:val="Normal"/>
    <w:next w:val="Normal"/>
    <w:qFormat/>
    <w:rsid w:val="00862A9E"/>
    <w:pPr>
      <w:keepNext/>
      <w:numPr>
        <w:numId w:val="3"/>
      </w:numPr>
      <w:spacing w:after="240"/>
      <w:outlineLvl w:val="0"/>
    </w:pPr>
    <w:rPr>
      <w:b/>
    </w:rPr>
  </w:style>
  <w:style w:type="paragraph" w:styleId="Heading2">
    <w:name w:val="heading 2"/>
    <w:basedOn w:val="Normal"/>
    <w:next w:val="Normal"/>
    <w:qFormat/>
    <w:rsid w:val="00862A9E"/>
    <w:pPr>
      <w:keepNext/>
      <w:numPr>
        <w:ilvl w:val="1"/>
        <w:numId w:val="3"/>
      </w:numPr>
      <w:spacing w:after="240"/>
      <w:outlineLvl w:val="1"/>
    </w:pPr>
    <w:rPr>
      <w:i/>
    </w:rPr>
  </w:style>
  <w:style w:type="paragraph" w:styleId="Heading3">
    <w:name w:val="heading 3"/>
    <w:basedOn w:val="Normal"/>
    <w:next w:val="Normal"/>
    <w:qFormat/>
    <w:rsid w:val="00862A9E"/>
    <w:pPr>
      <w:numPr>
        <w:ilvl w:val="2"/>
        <w:numId w:val="3"/>
      </w:numPr>
      <w:spacing w:after="240"/>
      <w:outlineLvl w:val="2"/>
    </w:pPr>
  </w:style>
  <w:style w:type="paragraph" w:styleId="Heading4">
    <w:name w:val="heading 4"/>
    <w:basedOn w:val="Normal"/>
    <w:next w:val="Normal"/>
    <w:qFormat/>
    <w:rsid w:val="00862A9E"/>
    <w:pPr>
      <w:numPr>
        <w:ilvl w:val="4"/>
        <w:numId w:val="3"/>
      </w:numPr>
      <w:tabs>
        <w:tab w:val="clear" w:pos="936"/>
      </w:tabs>
      <w:outlineLvl w:val="3"/>
    </w:pPr>
  </w:style>
  <w:style w:type="paragraph" w:styleId="Heading5">
    <w:name w:val="heading 5"/>
    <w:basedOn w:val="Normal"/>
    <w:next w:val="Normal"/>
    <w:qFormat/>
    <w:rsid w:val="00862A9E"/>
    <w:pPr>
      <w:numPr>
        <w:ilvl w:val="5"/>
        <w:numId w:val="3"/>
      </w:numPr>
      <w:tabs>
        <w:tab w:val="clear" w:pos="936"/>
      </w:tabs>
      <w:outlineLvl w:val="4"/>
    </w:pPr>
  </w:style>
  <w:style w:type="paragraph" w:styleId="Heading6">
    <w:name w:val="heading 6"/>
    <w:basedOn w:val="Normal"/>
    <w:next w:val="Normal"/>
    <w:qFormat/>
    <w:rsid w:val="00862A9E"/>
    <w:pPr>
      <w:numPr>
        <w:ilvl w:val="6"/>
        <w:numId w:val="3"/>
      </w:numPr>
      <w:tabs>
        <w:tab w:val="clear" w:pos="936"/>
      </w:tabs>
      <w:outlineLvl w:val="5"/>
    </w:pPr>
  </w:style>
  <w:style w:type="paragraph" w:styleId="Heading7">
    <w:name w:val="heading 7"/>
    <w:basedOn w:val="Normal"/>
    <w:next w:val="Normal"/>
    <w:qFormat/>
    <w:rsid w:val="00862A9E"/>
    <w:pPr>
      <w:numPr>
        <w:ilvl w:val="7"/>
        <w:numId w:val="3"/>
      </w:numPr>
      <w:tabs>
        <w:tab w:val="clear" w:pos="936"/>
      </w:tabs>
      <w:outlineLvl w:val="6"/>
    </w:pPr>
  </w:style>
  <w:style w:type="paragraph" w:styleId="Heading8">
    <w:name w:val="heading 8"/>
    <w:basedOn w:val="Normal"/>
    <w:next w:val="Normal"/>
    <w:qFormat/>
    <w:rsid w:val="00862A9E"/>
    <w:pPr>
      <w:numPr>
        <w:ilvl w:val="8"/>
        <w:numId w:val="3"/>
      </w:numPr>
      <w:tabs>
        <w:tab w:val="clear" w:pos="936"/>
      </w:tabs>
      <w:outlineLvl w:val="7"/>
    </w:pPr>
  </w:style>
  <w:style w:type="paragraph" w:styleId="Heading9">
    <w:name w:val="heading 9"/>
    <w:basedOn w:val="Heading2"/>
    <w:next w:val="Normal"/>
    <w:qFormat/>
    <w:rsid w:val="00862A9E"/>
    <w:pPr>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862A9E"/>
    <w:pPr>
      <w:ind w:left="936"/>
    </w:pPr>
  </w:style>
  <w:style w:type="paragraph" w:styleId="TOC1">
    <w:name w:val="toc 1"/>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rsid w:val="00862A9E"/>
    <w:pPr>
      <w:numPr>
        <w:numId w:val="4"/>
      </w:numPr>
    </w:pPr>
  </w:style>
  <w:style w:type="paragraph" w:styleId="Header">
    <w:name w:val="header"/>
    <w:basedOn w:val="Normal"/>
    <w:rsid w:val="00862A9E"/>
    <w:pPr>
      <w:tabs>
        <w:tab w:val="center" w:pos="4147"/>
        <w:tab w:val="right" w:pos="8309"/>
      </w:tabs>
      <w:spacing w:line="240" w:lineRule="auto"/>
      <w:jc w:val="left"/>
    </w:pPr>
  </w:style>
  <w:style w:type="paragraph" w:styleId="Footer">
    <w:name w:val="footer"/>
    <w:basedOn w:val="Normal"/>
    <w:rsid w:val="00862A9E"/>
    <w:pPr>
      <w:tabs>
        <w:tab w:val="center" w:pos="4147"/>
        <w:tab w:val="right" w:pos="8309"/>
      </w:tabs>
      <w:spacing w:line="240" w:lineRule="auto"/>
      <w:jc w:val="left"/>
    </w:pPr>
  </w:style>
  <w:style w:type="character" w:styleId="PageNumber">
    <w:name w:val="page number"/>
    <w:basedOn w:val="DefaultParagraphFont"/>
    <w:rsid w:val="00862A9E"/>
  </w:style>
  <w:style w:type="paragraph" w:customStyle="1" w:styleId="Backsheet">
    <w:name w:val="Backsheet"/>
    <w:basedOn w:val="Normal"/>
    <w:rsid w:val="00862A9E"/>
    <w:pPr>
      <w:spacing w:line="240" w:lineRule="auto"/>
      <w:jc w:val="center"/>
    </w:pPr>
  </w:style>
  <w:style w:type="paragraph" w:customStyle="1" w:styleId="Frontsheet">
    <w:name w:val="Frontsheet"/>
    <w:basedOn w:val="Normal"/>
    <w:rsid w:val="00862A9E"/>
    <w:pPr>
      <w:spacing w:line="240" w:lineRule="auto"/>
      <w:jc w:val="center"/>
    </w:pPr>
  </w:style>
  <w:style w:type="character" w:styleId="FootnoteReference">
    <w:name w:val="footnote reference"/>
    <w:basedOn w:val="DefaultParagraphFont"/>
    <w:semiHidden/>
    <w:rsid w:val="00862A9E"/>
    <w:rPr>
      <w:sz w:val="18"/>
      <w:vertAlign w:val="superscript"/>
    </w:rPr>
  </w:style>
  <w:style w:type="paragraph" w:styleId="FootnoteText">
    <w:name w:val="footnote text"/>
    <w:basedOn w:val="Normal"/>
    <w:semiHidden/>
    <w:rsid w:val="00862A9E"/>
    <w:pPr>
      <w:spacing w:line="240" w:lineRule="auto"/>
    </w:pPr>
  </w:style>
  <w:style w:type="paragraph" w:customStyle="1" w:styleId="Schedule">
    <w:name w:val="Schedule"/>
    <w:basedOn w:val="Normal"/>
    <w:next w:val="Normal"/>
    <w:rsid w:val="00862A9E"/>
    <w:pPr>
      <w:keepNext/>
      <w:jc w:val="center"/>
    </w:pPr>
    <w:rPr>
      <w:b/>
    </w:rPr>
  </w:style>
  <w:style w:type="paragraph" w:styleId="TOC2">
    <w:name w:val="toc 2"/>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customStyle="1" w:styleId="schedule1">
    <w:name w:val="schedule1"/>
    <w:basedOn w:val="Normal"/>
    <w:next w:val="Normal"/>
    <w:rsid w:val="00862A9E"/>
  </w:style>
  <w:style w:type="paragraph" w:customStyle="1" w:styleId="Heading0">
    <w:name w:val="Heading 0"/>
    <w:basedOn w:val="Normal"/>
    <w:next w:val="Normal"/>
    <w:rsid w:val="00862A9E"/>
    <w:pPr>
      <w:tabs>
        <w:tab w:val="clear" w:pos="936"/>
      </w:tabs>
      <w:spacing w:line="240" w:lineRule="auto"/>
      <w:outlineLvl w:val="0"/>
    </w:pPr>
    <w:rPr>
      <w:vanish/>
      <w:color w:val="FF0000"/>
    </w:rPr>
  </w:style>
  <w:style w:type="paragraph" w:customStyle="1" w:styleId="Attestation">
    <w:name w:val="Attestation"/>
    <w:basedOn w:val="Normal"/>
    <w:rsid w:val="00862A9E"/>
    <w:pPr>
      <w:spacing w:line="240" w:lineRule="auto"/>
      <w:jc w:val="left"/>
    </w:pPr>
  </w:style>
  <w:style w:type="paragraph" w:styleId="BodyTextIndent">
    <w:name w:val="Body Text Indent"/>
    <w:basedOn w:val="Normal"/>
    <w:rsid w:val="00862A9E"/>
    <w:pPr>
      <w:ind w:left="936"/>
    </w:pPr>
  </w:style>
  <w:style w:type="character" w:styleId="EndnoteReference">
    <w:name w:val="endnote reference"/>
    <w:basedOn w:val="DefaultParagraphFont"/>
    <w:semiHidden/>
    <w:rsid w:val="00862A9E"/>
    <w:rPr>
      <w:sz w:val="18"/>
      <w:vertAlign w:val="superscript"/>
    </w:rPr>
  </w:style>
  <w:style w:type="paragraph" w:styleId="EndnoteText">
    <w:name w:val="endnote text"/>
    <w:basedOn w:val="Normal"/>
    <w:semiHidden/>
    <w:rsid w:val="00862A9E"/>
    <w:pPr>
      <w:spacing w:line="240" w:lineRule="auto"/>
    </w:pPr>
  </w:style>
  <w:style w:type="paragraph" w:customStyle="1" w:styleId="schedule2">
    <w:name w:val="schedule2"/>
    <w:basedOn w:val="Normal"/>
    <w:next w:val="Normal"/>
    <w:rsid w:val="00862A9E"/>
  </w:style>
  <w:style w:type="paragraph" w:customStyle="1" w:styleId="schedule3">
    <w:name w:val="schedule3"/>
    <w:basedOn w:val="Normal"/>
    <w:next w:val="Normal"/>
    <w:rsid w:val="00862A9E"/>
    <w:pPr>
      <w:outlineLvl w:val="0"/>
    </w:pPr>
  </w:style>
  <w:style w:type="paragraph" w:customStyle="1" w:styleId="schedule4">
    <w:name w:val="schedule4"/>
    <w:basedOn w:val="Normal"/>
    <w:next w:val="Normal"/>
    <w:rsid w:val="00862A9E"/>
  </w:style>
  <w:style w:type="paragraph" w:customStyle="1" w:styleId="schedule5">
    <w:name w:val="schedule5"/>
    <w:basedOn w:val="Normal"/>
    <w:next w:val="Normal"/>
    <w:rsid w:val="00862A9E"/>
    <w:pPr>
      <w:outlineLvl w:val="0"/>
    </w:pPr>
  </w:style>
  <w:style w:type="paragraph" w:customStyle="1" w:styleId="schedule6">
    <w:name w:val="schedule6"/>
    <w:basedOn w:val="Normal"/>
    <w:next w:val="Normal"/>
    <w:rsid w:val="00862A9E"/>
  </w:style>
  <w:style w:type="paragraph" w:customStyle="1" w:styleId="schedule7">
    <w:name w:val="schedule7"/>
    <w:basedOn w:val="Normal"/>
    <w:next w:val="Normal"/>
    <w:rsid w:val="00862A9E"/>
    <w:pPr>
      <w:outlineLvl w:val="0"/>
    </w:pPr>
  </w:style>
  <w:style w:type="paragraph" w:customStyle="1" w:styleId="schedule8">
    <w:name w:val="schedule8"/>
    <w:basedOn w:val="Normal"/>
    <w:next w:val="Normal"/>
    <w:rsid w:val="00862A9E"/>
  </w:style>
  <w:style w:type="paragraph" w:customStyle="1" w:styleId="schedule9">
    <w:name w:val="schedule9"/>
    <w:basedOn w:val="Normal"/>
    <w:next w:val="Normal"/>
    <w:rsid w:val="00862A9E"/>
    <w:pPr>
      <w:outlineLvl w:val="0"/>
    </w:pPr>
  </w:style>
  <w:style w:type="paragraph" w:customStyle="1" w:styleId="schedule0">
    <w:name w:val="schedule0"/>
    <w:basedOn w:val="Heading0"/>
    <w:next w:val="Normal"/>
    <w:rsid w:val="00862A9E"/>
  </w:style>
  <w:style w:type="paragraph" w:customStyle="1" w:styleId="ScheduleNumbering">
    <w:name w:val="ScheduleNumbering"/>
    <w:basedOn w:val="Normal"/>
    <w:next w:val="Normal"/>
    <w:rsid w:val="00862A9E"/>
    <w:pPr>
      <w:numPr>
        <w:numId w:val="1"/>
      </w:numPr>
      <w:suppressAutoHyphens w:val="0"/>
      <w:spacing w:after="240" w:line="240" w:lineRule="auto"/>
      <w:jc w:val="center"/>
    </w:pPr>
    <w:rPr>
      <w:szCs w:val="24"/>
    </w:rPr>
  </w:style>
  <w:style w:type="paragraph" w:customStyle="1" w:styleId="Part">
    <w:name w:val="Part"/>
    <w:basedOn w:val="Normal"/>
    <w:next w:val="Normal"/>
    <w:rsid w:val="00862A9E"/>
    <w:pPr>
      <w:numPr>
        <w:numId w:val="2"/>
      </w:numPr>
      <w:suppressAutoHyphens w:val="0"/>
      <w:spacing w:after="240" w:line="240" w:lineRule="auto"/>
      <w:jc w:val="center"/>
    </w:pPr>
    <w:rPr>
      <w:szCs w:val="24"/>
    </w:rPr>
  </w:style>
  <w:style w:type="character" w:styleId="CommentReference">
    <w:name w:val="annotation reference"/>
    <w:basedOn w:val="DefaultParagraphFont"/>
    <w:semiHidden/>
    <w:rsid w:val="00862A9E"/>
    <w:rPr>
      <w:sz w:val="16"/>
      <w:szCs w:val="16"/>
    </w:rPr>
  </w:style>
  <w:style w:type="paragraph" w:styleId="CommentText">
    <w:name w:val="annotation text"/>
    <w:basedOn w:val="Normal"/>
    <w:semiHidden/>
    <w:rsid w:val="00862A9E"/>
  </w:style>
  <w:style w:type="paragraph" w:styleId="ListNumber5">
    <w:name w:val="List Number 5"/>
    <w:basedOn w:val="Normal"/>
    <w:rsid w:val="00862A9E"/>
    <w:pPr>
      <w:numPr>
        <w:numId w:val="5"/>
      </w:numPr>
    </w:pPr>
  </w:style>
  <w:style w:type="paragraph" w:styleId="ListNumber4">
    <w:name w:val="List Number 4"/>
    <w:basedOn w:val="Normal"/>
    <w:rsid w:val="00862A9E"/>
    <w:pPr>
      <w:numPr>
        <w:numId w:val="6"/>
      </w:numPr>
    </w:pPr>
  </w:style>
  <w:style w:type="paragraph" w:styleId="ListNumber3">
    <w:name w:val="List Number 3"/>
    <w:basedOn w:val="Normal"/>
    <w:rsid w:val="00862A9E"/>
    <w:pPr>
      <w:numPr>
        <w:numId w:val="7"/>
      </w:numPr>
    </w:pPr>
  </w:style>
  <w:style w:type="paragraph" w:styleId="ListNumber2">
    <w:name w:val="List Number 2"/>
    <w:basedOn w:val="Normal"/>
    <w:rsid w:val="00862A9E"/>
    <w:pPr>
      <w:numPr>
        <w:numId w:val="8"/>
      </w:numPr>
    </w:pPr>
  </w:style>
  <w:style w:type="paragraph" w:styleId="ListBullet5">
    <w:name w:val="List Bullet 5"/>
    <w:basedOn w:val="Normal"/>
    <w:rsid w:val="00862A9E"/>
    <w:pPr>
      <w:numPr>
        <w:numId w:val="9"/>
      </w:numPr>
    </w:pPr>
  </w:style>
  <w:style w:type="paragraph" w:styleId="ListBullet4">
    <w:name w:val="List Bullet 4"/>
    <w:basedOn w:val="Normal"/>
    <w:rsid w:val="00862A9E"/>
    <w:pPr>
      <w:numPr>
        <w:numId w:val="10"/>
      </w:numPr>
    </w:pPr>
  </w:style>
  <w:style w:type="paragraph" w:styleId="ListBullet3">
    <w:name w:val="List Bullet 3"/>
    <w:basedOn w:val="Normal"/>
    <w:rsid w:val="00862A9E"/>
    <w:pPr>
      <w:numPr>
        <w:numId w:val="11"/>
      </w:numPr>
    </w:pPr>
  </w:style>
  <w:style w:type="paragraph" w:styleId="ListBullet2">
    <w:name w:val="List Bullet 2"/>
    <w:basedOn w:val="Normal"/>
    <w:rsid w:val="00862A9E"/>
    <w:pPr>
      <w:numPr>
        <w:numId w:val="12"/>
      </w:numPr>
    </w:pPr>
  </w:style>
  <w:style w:type="paragraph" w:styleId="List5">
    <w:name w:val="List 5"/>
    <w:basedOn w:val="Normal"/>
    <w:rsid w:val="00862A9E"/>
    <w:pPr>
      <w:ind w:left="3816"/>
    </w:pPr>
  </w:style>
  <w:style w:type="paragraph" w:styleId="List4">
    <w:name w:val="List 4"/>
    <w:basedOn w:val="Normal"/>
    <w:rsid w:val="00862A9E"/>
    <w:pPr>
      <w:ind w:left="3096"/>
    </w:pPr>
  </w:style>
  <w:style w:type="paragraph" w:styleId="List3">
    <w:name w:val="List 3"/>
    <w:basedOn w:val="Normal"/>
    <w:rsid w:val="00862A9E"/>
    <w:pPr>
      <w:ind w:left="2520"/>
    </w:pPr>
  </w:style>
  <w:style w:type="paragraph" w:styleId="List2">
    <w:name w:val="List 2"/>
    <w:basedOn w:val="Normal"/>
    <w:rsid w:val="00862A9E"/>
    <w:pPr>
      <w:ind w:left="1872"/>
    </w:pPr>
  </w:style>
  <w:style w:type="paragraph" w:styleId="ListNumber">
    <w:name w:val="List Number"/>
    <w:basedOn w:val="Normal"/>
    <w:rsid w:val="00862A9E"/>
    <w:pPr>
      <w:numPr>
        <w:numId w:val="13"/>
      </w:numPr>
    </w:pPr>
  </w:style>
  <w:style w:type="paragraph" w:styleId="ListBullet">
    <w:name w:val="List Bullet"/>
    <w:basedOn w:val="Normal"/>
    <w:rsid w:val="00862A9E"/>
    <w:pPr>
      <w:numPr>
        <w:numId w:val="14"/>
      </w:numPr>
    </w:pPr>
  </w:style>
  <w:style w:type="paragraph" w:styleId="List">
    <w:name w:val="List"/>
    <w:basedOn w:val="Normal"/>
    <w:rsid w:val="00862A9E"/>
    <w:pPr>
      <w:ind w:left="936"/>
    </w:pPr>
  </w:style>
  <w:style w:type="paragraph" w:styleId="BalloonText">
    <w:name w:val="Balloon Text"/>
    <w:basedOn w:val="Normal"/>
    <w:semiHidden/>
    <w:rsid w:val="00514F6D"/>
    <w:rPr>
      <w:rFonts w:ascii="Tahoma" w:hAnsi="Tahoma" w:cs="Tahoma"/>
      <w:sz w:val="16"/>
      <w:szCs w:val="16"/>
    </w:rPr>
  </w:style>
  <w:style w:type="character" w:customStyle="1" w:styleId="apple-style-span">
    <w:name w:val="apple-style-span"/>
    <w:basedOn w:val="DefaultParagraphFont"/>
    <w:rsid w:val="000C7C3B"/>
  </w:style>
  <w:style w:type="character" w:customStyle="1" w:styleId="apple-converted-space">
    <w:name w:val="apple-converted-space"/>
    <w:basedOn w:val="DefaultParagraphFont"/>
    <w:rsid w:val="000C7C3B"/>
  </w:style>
  <w:style w:type="character" w:customStyle="1" w:styleId="il">
    <w:name w:val="il"/>
    <w:basedOn w:val="DefaultParagraphFont"/>
    <w:rsid w:val="009A287A"/>
  </w:style>
  <w:style w:type="character" w:styleId="Strong">
    <w:name w:val="Strong"/>
    <w:basedOn w:val="DefaultParagraphFont"/>
    <w:uiPriority w:val="22"/>
    <w:qFormat/>
    <w:rsid w:val="00AA19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Template>
  <TotalTime>1</TotalTime>
  <Pages>8</Pages>
  <Words>2165</Words>
  <Characters>12345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Pension scheme loan letter</vt:lpstr>
    </vt:vector>
  </TitlesOfParts>
  <Company>Stephen Marshall, Solicitor</Company>
  <LinksUpToDate>false</LinksUpToDate>
  <CharactersWithSpaces>14482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loan letter</dc:title>
  <dc:creator>owner</dc:creator>
  <cp:lastModifiedBy>Tony McCartney</cp:lastModifiedBy>
  <cp:revision>2</cp:revision>
  <cp:lastPrinted>2011-08-30T13:47:00Z</cp:lastPrinted>
  <dcterms:created xsi:type="dcterms:W3CDTF">2017-05-08T08:23:00Z</dcterms:created>
  <dcterms:modified xsi:type="dcterms:W3CDTF">2017-05-08T08:23:00Z</dcterms:modified>
</cp:coreProperties>
</file>