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bookmarkStart w:id="0" w:name="_GoBack"/>
      <w:bookmarkEnd w:id="0"/>
    </w:p>
    <w:p w:rsidR="00D54C60" w:rsidRPr="00822C57" w:rsidRDefault="00AA1936">
      <w:pPr>
        <w:rPr>
          <w:szCs w:val="22"/>
        </w:rPr>
      </w:pPr>
      <w:r>
        <w:rPr>
          <w:szCs w:val="22"/>
        </w:rPr>
        <w:t xml:space="preserve"> </w:t>
      </w:r>
    </w:p>
    <w:p w:rsidR="007F2EE7" w:rsidRPr="00822C57" w:rsidRDefault="00761BB1" w:rsidP="00AA1936">
      <w:pPr>
        <w:jc w:val="left"/>
        <w:rPr>
          <w:szCs w:val="22"/>
        </w:rPr>
      </w:pPr>
      <w:r w:rsidRPr="00761BB1">
        <w:rPr>
          <w:rStyle w:val="Strong"/>
          <w:b w:val="0"/>
        </w:rPr>
        <w:t>STONEWORKS (UK) LIMITED</w:t>
      </w:r>
      <w:r w:rsidR="00AA1936" w:rsidRPr="00AA1936">
        <w:rPr>
          <w:b/>
        </w:rPr>
        <w:br/>
      </w:r>
    </w:p>
    <w:p w:rsidR="007F2EE7" w:rsidRDefault="007F2EE7" w:rsidP="004C597E">
      <w:pPr>
        <w:jc w:val="right"/>
        <w:rPr>
          <w:szCs w:val="22"/>
        </w:rPr>
      </w:pPr>
      <w:r w:rsidRPr="00822C57">
        <w:rPr>
          <w:szCs w:val="22"/>
        </w:rPr>
        <w:t>Served at:</w:t>
      </w:r>
    </w:p>
    <w:p w:rsidR="008D784B" w:rsidRDefault="00761BB1" w:rsidP="00822C57">
      <w:pPr>
        <w:tabs>
          <w:tab w:val="left" w:pos="5760"/>
        </w:tabs>
        <w:jc w:val="right"/>
        <w:rPr>
          <w:szCs w:val="22"/>
        </w:rPr>
      </w:pPr>
      <w:r>
        <w:t>42 Colville Road</w:t>
      </w:r>
      <w:r>
        <w:br/>
        <w:t>London</w:t>
      </w:r>
      <w:r>
        <w:br/>
      </w:r>
      <w:r w:rsidRPr="00761BB1">
        <w:t>W3 8BL</w:t>
      </w:r>
    </w:p>
    <w:p w:rsidR="00D54C60" w:rsidRPr="00822C57" w:rsidRDefault="00557D53" w:rsidP="000D319B">
      <w:pPr>
        <w:tabs>
          <w:tab w:val="left" w:pos="5760"/>
        </w:tabs>
        <w:rPr>
          <w:szCs w:val="22"/>
        </w:rPr>
      </w:pPr>
      <w:r w:rsidRPr="00822C57">
        <w:rPr>
          <w:szCs w:val="22"/>
        </w:rPr>
        <w:t xml:space="preserve">Dated: </w:t>
      </w:r>
      <w:r w:rsidR="00E20C4A" w:rsidRPr="00822C57">
        <w:rPr>
          <w:szCs w:val="22"/>
        </w:rPr>
        <w:t xml:space="preserve">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761BB1" w:rsidRPr="00761BB1">
        <w:rPr>
          <w:rFonts w:cs="Arial"/>
          <w:szCs w:val="22"/>
          <w:lang w:val="en-US"/>
        </w:rPr>
        <w:t>STONEWORKS (UK) LIMITED RETIREMENT BENEFITS SCHEME</w:t>
      </w:r>
      <w:r w:rsidRPr="00822C57">
        <w:rPr>
          <w:szCs w:val="22"/>
        </w:rPr>
        <w:t xml:space="preserve"> (the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761BB1" w:rsidRPr="00761BB1">
        <w:rPr>
          <w:rStyle w:val="Strong"/>
          <w:b w:val="0"/>
        </w:rPr>
        <w:t xml:space="preserve">STONEWORKS (UK)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761BB1">
        <w:rPr>
          <w:szCs w:val="22"/>
        </w:rPr>
        <w:t>£10</w:t>
      </w:r>
      <w:r w:rsidR="00927D30">
        <w:rPr>
          <w:szCs w:val="22"/>
        </w:rPr>
        <w:t>0,000 (</w:t>
      </w:r>
      <w:r w:rsidR="00761BB1">
        <w:rPr>
          <w:szCs w:val="22"/>
        </w:rPr>
        <w:t>one hundred</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 as </w:t>
      </w:r>
      <w:r w:rsidR="00761BB1">
        <w:rPr>
          <w:rFonts w:cs="Arial"/>
          <w:caps/>
        </w:rPr>
        <w:t>Richard Anthony giddings</w:t>
      </w:r>
      <w:r w:rsidR="00F07769">
        <w:rPr>
          <w:rFonts w:cs="Arial"/>
        </w:rPr>
        <w:t xml:space="preserve"> of </w:t>
      </w:r>
      <w:r w:rsidR="00761BB1">
        <w:rPr>
          <w:rFonts w:cs="Arial"/>
        </w:rPr>
        <w:t>42 Colville Road, London,</w:t>
      </w:r>
      <w:r w:rsidR="00761BB1" w:rsidRPr="00761BB1">
        <w:rPr>
          <w:rFonts w:cs="Arial"/>
        </w:rPr>
        <w:t xml:space="preserve"> W3 8BL </w:t>
      </w:r>
      <w:r w:rsidR="00F07769">
        <w:rPr>
          <w:rFonts w:cs="Arial"/>
        </w:rPr>
        <w:t xml:space="preserve">and </w:t>
      </w:r>
      <w:r w:rsidR="00761BB1">
        <w:rPr>
          <w:rFonts w:cs="Arial"/>
          <w:caps/>
        </w:rPr>
        <w:t>Samantha Langley</w:t>
      </w:r>
      <w:r w:rsidR="001F43CA" w:rsidRPr="007A0910">
        <w:rPr>
          <w:caps/>
        </w:rPr>
        <w:t xml:space="preserve"> </w:t>
      </w:r>
      <w:r w:rsidR="001F43CA">
        <w:t xml:space="preserve">of </w:t>
      </w:r>
      <w:r w:rsidR="007D494A" w:rsidRPr="007D494A">
        <w:t>Vikings, West Strand, West Wittering, Chichester, West Sussex, PO20 8A</w:t>
      </w:r>
      <w:r w:rsidR="00AB5506">
        <w:t>U</w:t>
      </w:r>
      <w:r w:rsidR="001F43CA">
        <w:t xml:space="preserve"> </w:t>
      </w:r>
      <w:r w:rsidR="00D54C60" w:rsidRPr="00822C57">
        <w:rPr>
          <w:szCs w:val="22"/>
        </w:rPr>
        <w:t>(the “</w:t>
      </w:r>
      <w:r w:rsidR="00D54C60" w:rsidRPr="00822C57">
        <w:rPr>
          <w:b/>
          <w:bCs/>
          <w:szCs w:val="22"/>
        </w:rPr>
        <w:t>Charge</w:t>
      </w:r>
      <w:r w:rsidR="00761BB1">
        <w:rPr>
          <w:szCs w:val="22"/>
        </w:rPr>
        <w:t xml:space="preserve">”). </w:t>
      </w:r>
      <w:r w:rsidR="00D54C60" w:rsidRPr="00822C57">
        <w:rPr>
          <w:szCs w:val="22"/>
        </w:rPr>
        <w:t xml:space="preserve">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B86111" w:rsidRPr="00B86111">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w:t>
      </w:r>
      <w:r w:rsidR="00761BB1">
        <w:rPr>
          <w:szCs w:val="22"/>
        </w:rPr>
        <w:t>£10</w:t>
      </w:r>
      <w:r w:rsidR="00F07769">
        <w:rPr>
          <w:szCs w:val="22"/>
        </w:rPr>
        <w:t>0,000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B86111" w:rsidRPr="00B86111">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 xml:space="preserve">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B86111" w:rsidRPr="00B86111">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D11C1F">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B86111" w:rsidRPr="00B86111">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B86111" w:rsidRPr="00B86111">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B86111" w:rsidRPr="00B86111">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Pr>
          <w:szCs w:val="22"/>
        </w:rPr>
        <w:t>1</w:t>
      </w:r>
      <w:r w:rsidR="00574D66">
        <w:rPr>
          <w:szCs w:val="22"/>
        </w:rPr>
        <w:t>.5</w:t>
      </w:r>
      <w:r w:rsidR="001F43CA">
        <w:rPr>
          <w:szCs w:val="22"/>
        </w:rPr>
        <w:t xml:space="preserve">% </w:t>
      </w:r>
      <w:r w:rsidR="00574D66">
        <w:rPr>
          <w:szCs w:val="22"/>
        </w:rPr>
        <w:t xml:space="preserve">variable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D532DF">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B86111" w:rsidRPr="00B86111">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B86111" w:rsidRPr="00B86111">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32DF" w:rsidRDefault="00D532DF">
      <w:pPr>
        <w:keepNext/>
        <w:rPr>
          <w:rFonts w:cs="Arial"/>
          <w:caps/>
        </w:rPr>
      </w:pPr>
    </w:p>
    <w:p w:rsidR="00574D66" w:rsidRDefault="00574D66">
      <w:pPr>
        <w:keepNext/>
        <w:rPr>
          <w:rFonts w:cs="Arial"/>
          <w:caps/>
        </w:rPr>
      </w:pPr>
    </w:p>
    <w:p w:rsidR="00574D66" w:rsidRDefault="00574D66">
      <w:pPr>
        <w:keepNext/>
        <w:rPr>
          <w:rFonts w:cs="Arial"/>
        </w:rPr>
      </w:pPr>
      <w:r>
        <w:rPr>
          <w:rFonts w:cs="Arial"/>
        </w:rPr>
        <w:t>…………………………………….</w:t>
      </w:r>
    </w:p>
    <w:p w:rsidR="00D532DF" w:rsidRDefault="00574D66">
      <w:pPr>
        <w:keepNext/>
        <w:rPr>
          <w:rFonts w:cs="Arial"/>
        </w:rPr>
      </w:pPr>
      <w:r w:rsidRPr="00574D66">
        <w:rPr>
          <w:rFonts w:cs="Arial"/>
        </w:rPr>
        <w:t>RICHARD ANTHONY GIDDINGS</w:t>
      </w:r>
    </w:p>
    <w:p w:rsidR="00AB5506" w:rsidRDefault="00AB5506">
      <w:pPr>
        <w:keepNext/>
        <w:rPr>
          <w:rFonts w:cs="Arial"/>
        </w:rPr>
      </w:pPr>
      <w:r>
        <w:rPr>
          <w:rFonts w:cs="Arial"/>
        </w:rPr>
        <w:t>Trustee</w:t>
      </w:r>
    </w:p>
    <w:p w:rsidR="00D532DF" w:rsidRDefault="00D532DF">
      <w:pPr>
        <w:keepNext/>
        <w:rPr>
          <w:rFonts w:cs="Arial"/>
        </w:rPr>
      </w:pPr>
    </w:p>
    <w:p w:rsidR="00574D66" w:rsidRDefault="00574D66">
      <w:pPr>
        <w:keepNext/>
        <w:rPr>
          <w:rFonts w:cs="Arial"/>
        </w:rPr>
      </w:pPr>
    </w:p>
    <w:p w:rsidR="00574D66" w:rsidRDefault="00574D66">
      <w:pPr>
        <w:keepNext/>
        <w:rPr>
          <w:rFonts w:cs="Arial"/>
        </w:rPr>
      </w:pPr>
    </w:p>
    <w:p w:rsidR="001F43CA" w:rsidRDefault="00574D66">
      <w:pPr>
        <w:keepNext/>
        <w:rPr>
          <w:rFonts w:cs="Arial"/>
          <w:caps/>
        </w:rPr>
      </w:pPr>
      <w:r w:rsidRPr="00574D66">
        <w:rPr>
          <w:rFonts w:cs="Arial"/>
          <w:caps/>
        </w:rPr>
        <w:t>…………………………………….</w:t>
      </w:r>
      <w:r>
        <w:rPr>
          <w:rFonts w:cs="Arial"/>
          <w:caps/>
        </w:rPr>
        <w:br/>
      </w:r>
      <w:r w:rsidR="00AB5506" w:rsidRPr="00AB5506">
        <w:rPr>
          <w:rFonts w:cs="Arial"/>
          <w:caps/>
        </w:rPr>
        <w:t>Edward John Giddings</w:t>
      </w:r>
    </w:p>
    <w:p w:rsidR="001F43CA" w:rsidRDefault="00AB5506">
      <w:pPr>
        <w:keepNext/>
        <w:rPr>
          <w:rFonts w:cs="Arial"/>
          <w:caps/>
        </w:rPr>
      </w:pPr>
      <w:r>
        <w:rPr>
          <w:rFonts w:cs="Arial"/>
        </w:rPr>
        <w:t>Trustee</w:t>
      </w: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574D66">
        <w:rPr>
          <w:szCs w:val="22"/>
        </w:rPr>
        <w:t>2014</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Default="00D54C60">
      <w:pPr>
        <w:keepNext/>
        <w:rPr>
          <w:szCs w:val="22"/>
        </w:rPr>
      </w:pPr>
    </w:p>
    <w:p w:rsidR="00574D66" w:rsidRPr="00822C57" w:rsidRDefault="00574D66">
      <w:pPr>
        <w:keepNext/>
        <w:rPr>
          <w:szCs w:val="22"/>
        </w:rPr>
      </w:pPr>
    </w:p>
    <w:p w:rsidR="00D54C60" w:rsidRPr="00822C57" w:rsidRDefault="00574D66">
      <w:pPr>
        <w:keepNext/>
        <w:rPr>
          <w:szCs w:val="22"/>
        </w:rPr>
      </w:pPr>
      <w:r w:rsidRPr="00574D66">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574D66" w:rsidRDefault="00574D66" w:rsidP="00DE4068">
      <w:pPr>
        <w:rPr>
          <w:rStyle w:val="Strong"/>
          <w:b w:val="0"/>
        </w:rPr>
      </w:pPr>
      <w:r w:rsidRPr="00574D66">
        <w:rPr>
          <w:rStyle w:val="Strong"/>
          <w:b w:val="0"/>
        </w:rPr>
        <w:t xml:space="preserve">STONEWORKS (UK) LIMITED </w:t>
      </w:r>
    </w:p>
    <w:p w:rsidR="00D54C60" w:rsidRPr="00822C57" w:rsidRDefault="00D54C60" w:rsidP="00DE4068">
      <w:pPr>
        <w:rPr>
          <w:szCs w:val="22"/>
        </w:rPr>
      </w:pPr>
      <w:r w:rsidRPr="00822C57">
        <w:rPr>
          <w:szCs w:val="22"/>
        </w:rPr>
        <w:t xml:space="preserve">Dated </w:t>
      </w:r>
      <w:r w:rsidR="00DE4068" w:rsidRPr="00822C57">
        <w:rPr>
          <w:szCs w:val="22"/>
        </w:rPr>
        <w:t xml:space="preserve">                                               </w:t>
      </w:r>
      <w:r w:rsidRPr="00822C57">
        <w:rPr>
          <w:szCs w:val="22"/>
        </w:rPr>
        <w:t xml:space="preserve"> </w:t>
      </w:r>
      <w:r w:rsidR="00574D66">
        <w:rPr>
          <w:szCs w:val="22"/>
        </w:rPr>
        <w:t>2014</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B86111">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74D66"/>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61BB1"/>
    <w:rsid w:val="007B4A7E"/>
    <w:rsid w:val="007D48F8"/>
    <w:rsid w:val="007D494A"/>
    <w:rsid w:val="007F2EE7"/>
    <w:rsid w:val="007F3586"/>
    <w:rsid w:val="00822C57"/>
    <w:rsid w:val="0083488B"/>
    <w:rsid w:val="00840E8F"/>
    <w:rsid w:val="00862821"/>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B5506"/>
    <w:rsid w:val="00AC7863"/>
    <w:rsid w:val="00AC79E0"/>
    <w:rsid w:val="00AD1544"/>
    <w:rsid w:val="00AF5EB9"/>
    <w:rsid w:val="00B140AA"/>
    <w:rsid w:val="00B85435"/>
    <w:rsid w:val="00B86111"/>
    <w:rsid w:val="00BB650A"/>
    <w:rsid w:val="00C03B32"/>
    <w:rsid w:val="00C459FF"/>
    <w:rsid w:val="00C87279"/>
    <w:rsid w:val="00CB49D4"/>
    <w:rsid w:val="00CC2BB8"/>
    <w:rsid w:val="00CF7AF6"/>
    <w:rsid w:val="00CF7BD6"/>
    <w:rsid w:val="00D11C1F"/>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19</TotalTime>
  <Pages>8</Pages>
  <Words>2471</Words>
  <Characters>12130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Latitude</cp:lastModifiedBy>
  <cp:revision>8</cp:revision>
  <cp:lastPrinted>2014-03-13T15:54:00Z</cp:lastPrinted>
  <dcterms:created xsi:type="dcterms:W3CDTF">2012-10-30T14:51:00Z</dcterms:created>
  <dcterms:modified xsi:type="dcterms:W3CDTF">2014-03-13T15:54:00Z</dcterms:modified>
</cp:coreProperties>
</file>